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3F" w:rsidRPr="006B4D2C" w:rsidRDefault="006A363F" w:rsidP="006A363F">
      <w:pPr>
        <w:jc w:val="center"/>
        <w:rPr>
          <w:b/>
          <w:sz w:val="24"/>
          <w:lang w:val="de-DE"/>
        </w:rPr>
      </w:pPr>
      <w:r w:rsidRPr="00D802A2">
        <w:rPr>
          <w:b/>
          <w:sz w:val="24"/>
        </w:rPr>
        <w:t>Datenschutzerklärung</w:t>
      </w:r>
    </w:p>
    <w:p w:rsidR="006A363F" w:rsidRDefault="006A363F" w:rsidP="006A363F">
      <w:pPr>
        <w:rPr>
          <w:lang w:val="de-DE"/>
        </w:rPr>
      </w:pPr>
    </w:p>
    <w:p w:rsidR="006A363F" w:rsidRPr="00D802A2" w:rsidRDefault="006A363F" w:rsidP="006A363F">
      <w:pPr>
        <w:rPr>
          <w:lang w:val="de-DE"/>
        </w:rPr>
      </w:pPr>
      <w:r w:rsidRPr="00D802A2">
        <w:t xml:space="preserve">Die nachfolgende Datenschutzerklärung gilt für die Nutzung </w:t>
      </w:r>
      <w:r>
        <w:rPr>
          <w:lang w:val="de-DE"/>
        </w:rPr>
        <w:t>unseres Online-Angebots</w:t>
      </w:r>
      <w:r w:rsidRPr="00D802A2">
        <w:t xml:space="preserve"> </w:t>
      </w:r>
      <w:r>
        <w:rPr>
          <w:i/>
          <w:lang w:val="de-DE"/>
        </w:rPr>
        <w:t>[</w:t>
      </w:r>
      <w:r w:rsidR="0006607C">
        <w:rPr>
          <w:i/>
          <w:lang w:val="de-DE"/>
        </w:rPr>
        <w:t>www.reisebuero-eichen.de</w:t>
      </w:r>
      <w:r>
        <w:rPr>
          <w:i/>
          <w:lang w:val="de-DE"/>
        </w:rPr>
        <w:t xml:space="preserve">] </w:t>
      </w:r>
      <w:r w:rsidRPr="00D802A2">
        <w:rPr>
          <w:lang w:val="de-DE"/>
        </w:rPr>
        <w:t>(nachfolgend „Website“)</w:t>
      </w:r>
      <w:r w:rsidRPr="00D802A2">
        <w:t>.</w:t>
      </w:r>
    </w:p>
    <w:p w:rsidR="006A363F" w:rsidRPr="00D802A2" w:rsidRDefault="006A363F" w:rsidP="006A363F">
      <w:r w:rsidRPr="00D802A2">
        <w:t>Wir messen dem Datenschutz große Bedeutung bei. Die Erhebung und Verarbeitung Ihrer personenbezogenen Daten geschieht unter Beachtung der geltenden datenschutzrechtlichen Vorschriften, insbesondere der Datenschutzgrundverordnung (DSGVO). Wir erheben und verarbeiten Ihre personenbezogenen Daten, um Ihnen das oben genannten Portal anbieten zu können. Diese Erklärung beschreibt, wie und zu welchem Zweck Ihre Daten erfasst und genutzt werden und welche Wahlmöglichkeiten Sie im Zusammenhang mit persönlichen Daten haben.</w:t>
      </w:r>
    </w:p>
    <w:p w:rsidR="006A363F" w:rsidRPr="00D802A2" w:rsidRDefault="006A363F" w:rsidP="006A363F">
      <w:r w:rsidRPr="00D802A2">
        <w:t>Durch Ihre Verwendung dieser Website stimmen Sie der Erfassung, Nutzung und Übertragung Ihrer Daten gemäß dieser Datenschutzerklärung zu.</w:t>
      </w:r>
    </w:p>
    <w:p w:rsidR="006A363F" w:rsidRPr="00D802A2" w:rsidRDefault="006A363F" w:rsidP="006A363F">
      <w:pPr>
        <w:pStyle w:val="berschrift1"/>
      </w:pPr>
      <w:bookmarkStart w:id="0" w:name="_Ref511143476"/>
      <w:r w:rsidRPr="00D802A2">
        <w:t>Verantwortliche</w:t>
      </w:r>
      <w:bookmarkEnd w:id="0"/>
      <w:r>
        <w:t>r</w:t>
      </w:r>
    </w:p>
    <w:p w:rsidR="006A363F" w:rsidRPr="00D802A2" w:rsidRDefault="006A363F" w:rsidP="006A363F">
      <w:pPr>
        <w:rPr>
          <w:lang w:val="de-DE"/>
        </w:rPr>
      </w:pPr>
      <w:r w:rsidRPr="00D802A2">
        <w:t>Verantwortliche</w:t>
      </w:r>
      <w:r>
        <w:rPr>
          <w:lang w:val="de-DE"/>
        </w:rPr>
        <w:t>r</w:t>
      </w:r>
      <w:r w:rsidRPr="00D802A2">
        <w:t xml:space="preserve"> für die Erhebung, Verarbeitung und Nutzung Ihrer </w:t>
      </w:r>
      <w:r w:rsidRPr="00D802A2">
        <w:rPr>
          <w:lang w:val="de-DE"/>
        </w:rPr>
        <w:t>p</w:t>
      </w:r>
      <w:r w:rsidRPr="00D802A2">
        <w:t xml:space="preserve">ersonenbezogenen Daten im Sinne </w:t>
      </w:r>
      <w:r w:rsidRPr="00D802A2">
        <w:rPr>
          <w:lang w:val="de-DE"/>
        </w:rPr>
        <w:t xml:space="preserve">von Art. 4 Nr. </w:t>
      </w:r>
      <w:r>
        <w:rPr>
          <w:lang w:val="de-DE"/>
        </w:rPr>
        <w:t>7</w:t>
      </w:r>
      <w:r w:rsidRPr="00D802A2">
        <w:rPr>
          <w:lang w:val="de-DE"/>
        </w:rPr>
        <w:t xml:space="preserve"> DSGVO </w:t>
      </w:r>
      <w:r w:rsidRPr="00D802A2">
        <w:t>ist</w:t>
      </w:r>
    </w:p>
    <w:p w:rsidR="00FC7507" w:rsidRDefault="00FC7507" w:rsidP="006A363F"/>
    <w:p w:rsidR="00FC7507" w:rsidRPr="00FC7507" w:rsidRDefault="00FC7507" w:rsidP="006A363F">
      <w:pPr>
        <w:rPr>
          <w:lang w:val="de-DE"/>
        </w:rPr>
      </w:pPr>
      <w:r>
        <w:rPr>
          <w:lang w:val="de-DE"/>
        </w:rPr>
        <w:t>Reisebüro Eichen, Bonner Str. 58, 53332 Bornheim, Inh. Gabriele Eichen</w:t>
      </w:r>
      <w:bookmarkStart w:id="1" w:name="_GoBack"/>
      <w:bookmarkEnd w:id="1"/>
    </w:p>
    <w:p w:rsidR="00FC7507" w:rsidRDefault="00FC7507" w:rsidP="006A363F"/>
    <w:p w:rsidR="006A363F" w:rsidRPr="00D802A2" w:rsidRDefault="006A363F" w:rsidP="006A363F">
      <w:pPr>
        <w:rPr>
          <w:lang w:val="de-DE"/>
        </w:rPr>
      </w:pPr>
      <w:r w:rsidRPr="00D802A2">
        <w:t xml:space="preserve">Sofern Sie der Erhebung, Verarbeitung oder Nutzung Ihrer Daten durch uns nach Maßgabe dieser Datenschutzbestimmungen insgesamt oder für einzelne Maßnahmen widersprechen wollen, können Sie Ihren Widerspruch </w:t>
      </w:r>
      <w:r w:rsidRPr="00D802A2">
        <w:rPr>
          <w:lang w:val="de-DE"/>
        </w:rPr>
        <w:t xml:space="preserve">an </w:t>
      </w:r>
      <w:r>
        <w:rPr>
          <w:lang w:val="de-DE"/>
        </w:rPr>
        <w:t>den Verantwortlichen</w:t>
      </w:r>
      <w:r w:rsidRPr="00D802A2">
        <w:rPr>
          <w:lang w:val="de-DE"/>
        </w:rPr>
        <w:t xml:space="preserve"> richten.</w:t>
      </w:r>
    </w:p>
    <w:p w:rsidR="006A363F" w:rsidRPr="00D802A2" w:rsidRDefault="006A363F" w:rsidP="006A363F">
      <w:r w:rsidRPr="00D802A2">
        <w:t>Sie können diese Datenschutzerklärung jederzeit speichern und ausdrucken.</w:t>
      </w:r>
    </w:p>
    <w:p w:rsidR="005C7D12" w:rsidRPr="00D802A2" w:rsidRDefault="005C7D12" w:rsidP="005C7D12">
      <w:pPr>
        <w:pStyle w:val="berschrift1"/>
      </w:pPr>
      <w:r w:rsidRPr="00D802A2">
        <w:t xml:space="preserve">Allgemeine Nutzung der </w:t>
      </w:r>
      <w:r>
        <w:t>Website</w:t>
      </w:r>
    </w:p>
    <w:p w:rsidR="005C7D12" w:rsidRDefault="005C7D12" w:rsidP="005C7D12">
      <w:pPr>
        <w:pStyle w:val="berschrift2"/>
      </w:pPr>
      <w:r>
        <w:t>Hosting</w:t>
      </w:r>
    </w:p>
    <w:p w:rsidR="005C7D12" w:rsidRDefault="005C7D12" w:rsidP="005C7D12">
      <w:r w:rsidRPr="00BC147C">
        <w:t xml:space="preserve">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Zwecke des Betriebs </w:t>
      </w:r>
      <w:r>
        <w:rPr>
          <w:lang w:val="de-DE"/>
        </w:rPr>
        <w:t>der Website</w:t>
      </w:r>
      <w:r w:rsidRPr="00BC147C">
        <w:t xml:space="preserve"> einsetzen.</w:t>
      </w:r>
    </w:p>
    <w:p w:rsidR="005C7D12" w:rsidRDefault="005C7D12" w:rsidP="005C7D12">
      <w:r>
        <w:t xml:space="preserve">Hierbei verarbeiten wir, bzw. unser Hostinganbieter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w:t>
      </w:r>
      <w:r>
        <w:fldChar w:fldCharType="begin"/>
      </w:r>
      <w:r>
        <w:instrText xml:space="preserve"> HYPERLINK "https://dejure.org/gesetze/DSGVO/6.html" \o "Art. 6 DSGVO: Rechtmäßigkeit der Verarbeitung" </w:instrText>
      </w:r>
      <w:r>
        <w:fldChar w:fldCharType="separate"/>
      </w:r>
      <w:r w:rsidRPr="00BC147C">
        <w:t>6</w:t>
      </w:r>
      <w:r>
        <w:fldChar w:fldCharType="end"/>
      </w:r>
      <w:r>
        <w:t xml:space="preserve"> Abs. 1 </w:t>
      </w:r>
      <w:r>
        <w:rPr>
          <w:lang w:val="de-DE"/>
        </w:rPr>
        <w:t xml:space="preserve">S. 1 </w:t>
      </w:r>
      <w:r>
        <w:t>f</w:t>
      </w:r>
      <w:r>
        <w:rPr>
          <w:lang w:val="de-DE"/>
        </w:rPr>
        <w:t>)</w:t>
      </w:r>
      <w:r>
        <w:t xml:space="preserve"> DSGVO i.V.m. Art. </w:t>
      </w:r>
      <w:r>
        <w:fldChar w:fldCharType="begin"/>
      </w:r>
      <w:r>
        <w:instrText xml:space="preserve"> HYPERLINK "https://dejure.org/gesetze/DSGVO/28.html" \o "Art. 28 DSGVO: Auftragsverarbeiter" </w:instrText>
      </w:r>
      <w:r>
        <w:fldChar w:fldCharType="separate"/>
      </w:r>
      <w:r w:rsidRPr="00BC147C">
        <w:t>28</w:t>
      </w:r>
      <w:r>
        <w:fldChar w:fldCharType="end"/>
      </w:r>
      <w:r>
        <w:t xml:space="preserve"> DSGVO.</w:t>
      </w:r>
    </w:p>
    <w:p w:rsidR="005C7D12" w:rsidRPr="00D802A2" w:rsidRDefault="005C7D12" w:rsidP="005C7D12">
      <w:pPr>
        <w:pStyle w:val="berschrift2"/>
      </w:pPr>
      <w:r w:rsidRPr="00D802A2">
        <w:t>Zugriffsdaten</w:t>
      </w:r>
    </w:p>
    <w:p w:rsidR="005C7D12" w:rsidRPr="00D802A2" w:rsidRDefault="005C7D12" w:rsidP="005C7D12">
      <w:pPr>
        <w:rPr>
          <w:lang w:val="de-DE"/>
        </w:rPr>
      </w:pPr>
      <w:r w:rsidRPr="00D802A2">
        <w:t xml:space="preserve">Wir sammeln Informationen über Sie, wenn Sie diese </w:t>
      </w:r>
      <w:r>
        <w:t>Website</w:t>
      </w:r>
      <w:r w:rsidRPr="00D802A2">
        <w:t xml:space="preserve"> nutzen. Wir erfassen automatisch Informationen über Ihr Nutzungsverhalten und Ihre Interaktion mit </w:t>
      </w:r>
      <w:r w:rsidRPr="00D802A2">
        <w:rPr>
          <w:lang w:val="de-DE"/>
        </w:rPr>
        <w:t>uns und</w:t>
      </w:r>
      <w:r w:rsidRPr="00D802A2">
        <w:t xml:space="preserve"> </w:t>
      </w:r>
      <w:r w:rsidRPr="00D802A2">
        <w:lastRenderedPageBreak/>
        <w:t>registrieren Daten zu Ihrem Computer oder Mobilgerät. Wir erheben, speichern und nutzen Daten über jeden Zugriff auf unser Onlineangebot (sogenannte Serverlogfiles). Zu den Zugriffsdaten gehören</w:t>
      </w:r>
      <w:r w:rsidRPr="00D802A2">
        <w:rPr>
          <w:lang w:val="de-DE"/>
        </w:rPr>
        <w:t>:</w:t>
      </w:r>
    </w:p>
    <w:p w:rsidR="005C7D12" w:rsidRPr="00D802A2" w:rsidRDefault="005C7D12" w:rsidP="005C7D12">
      <w:pPr>
        <w:pStyle w:val="Listenabsatz"/>
        <w:numPr>
          <w:ilvl w:val="0"/>
          <w:numId w:val="11"/>
        </w:numPr>
        <w:jc w:val="both"/>
      </w:pPr>
      <w:r w:rsidRPr="00D802A2">
        <w:t>Name und URL der abgerufenen Datei</w:t>
      </w:r>
    </w:p>
    <w:p w:rsidR="005C7D12" w:rsidRPr="00D802A2" w:rsidRDefault="005C7D12" w:rsidP="005C7D12">
      <w:pPr>
        <w:pStyle w:val="Listenabsatz"/>
        <w:numPr>
          <w:ilvl w:val="0"/>
          <w:numId w:val="11"/>
        </w:numPr>
        <w:jc w:val="both"/>
      </w:pPr>
      <w:r w:rsidRPr="00D802A2">
        <w:t>Datum und Uhrzeit des Abrufs</w:t>
      </w:r>
    </w:p>
    <w:p w:rsidR="005C7D12" w:rsidRPr="00D802A2" w:rsidRDefault="005C7D12" w:rsidP="005C7D12">
      <w:pPr>
        <w:pStyle w:val="Listenabsatz"/>
        <w:numPr>
          <w:ilvl w:val="0"/>
          <w:numId w:val="11"/>
        </w:numPr>
        <w:jc w:val="both"/>
      </w:pPr>
      <w:r w:rsidRPr="00D802A2">
        <w:t>übertragene Datenmenge</w:t>
      </w:r>
    </w:p>
    <w:p w:rsidR="005C7D12" w:rsidRPr="00D802A2" w:rsidRDefault="005C7D12" w:rsidP="005C7D12">
      <w:pPr>
        <w:pStyle w:val="Listenabsatz"/>
        <w:numPr>
          <w:ilvl w:val="0"/>
          <w:numId w:val="11"/>
        </w:numPr>
        <w:jc w:val="both"/>
      </w:pPr>
      <w:r w:rsidRPr="00D802A2">
        <w:t>Meldung über erfolgreichen Abruf (HTTP response code)</w:t>
      </w:r>
    </w:p>
    <w:p w:rsidR="005C7D12" w:rsidRPr="00D802A2" w:rsidRDefault="005C7D12" w:rsidP="005C7D12">
      <w:pPr>
        <w:pStyle w:val="Listenabsatz"/>
        <w:numPr>
          <w:ilvl w:val="0"/>
          <w:numId w:val="11"/>
        </w:numPr>
        <w:jc w:val="both"/>
      </w:pPr>
      <w:r w:rsidRPr="00D802A2">
        <w:t>Browsertyp und Browserversion</w:t>
      </w:r>
    </w:p>
    <w:p w:rsidR="005C7D12" w:rsidRPr="00D802A2" w:rsidRDefault="005C7D12" w:rsidP="005C7D12">
      <w:pPr>
        <w:pStyle w:val="Listenabsatz"/>
        <w:numPr>
          <w:ilvl w:val="0"/>
          <w:numId w:val="11"/>
        </w:numPr>
        <w:jc w:val="both"/>
      </w:pPr>
      <w:r w:rsidRPr="00D802A2">
        <w:t>Betriebssystem</w:t>
      </w:r>
    </w:p>
    <w:p w:rsidR="005C7D12" w:rsidRPr="00D802A2" w:rsidRDefault="005C7D12" w:rsidP="005C7D12">
      <w:pPr>
        <w:pStyle w:val="Listenabsatz"/>
        <w:numPr>
          <w:ilvl w:val="0"/>
          <w:numId w:val="11"/>
        </w:numPr>
        <w:jc w:val="both"/>
      </w:pPr>
      <w:r w:rsidRPr="00D802A2">
        <w:t>Referer U</w:t>
      </w:r>
      <w:r>
        <w:rPr>
          <w:lang w:val="de-DE"/>
        </w:rPr>
        <w:t>RL</w:t>
      </w:r>
      <w:r w:rsidRPr="00D802A2">
        <w:t xml:space="preserve"> (d.h. die zuvor besuchte Seite)</w:t>
      </w:r>
    </w:p>
    <w:p w:rsidR="005C7D12" w:rsidRPr="00D802A2" w:rsidRDefault="005C7D12" w:rsidP="005C7D12">
      <w:pPr>
        <w:pStyle w:val="Listenabsatz"/>
        <w:numPr>
          <w:ilvl w:val="0"/>
          <w:numId w:val="11"/>
        </w:numPr>
        <w:jc w:val="both"/>
      </w:pPr>
      <w:r w:rsidRPr="00D802A2">
        <w:t>Websites, die vom System des Nutzers über unsere Website aufgerufen werden</w:t>
      </w:r>
    </w:p>
    <w:p w:rsidR="005C7D12" w:rsidRPr="00D802A2" w:rsidRDefault="005C7D12" w:rsidP="005C7D12">
      <w:pPr>
        <w:pStyle w:val="Listenabsatz"/>
        <w:numPr>
          <w:ilvl w:val="0"/>
          <w:numId w:val="11"/>
        </w:numPr>
        <w:jc w:val="both"/>
      </w:pPr>
      <w:r w:rsidRPr="00D802A2">
        <w:t>Internet-Service-Provider des Nutzers</w:t>
      </w:r>
    </w:p>
    <w:p w:rsidR="005C7D12" w:rsidRPr="00D802A2" w:rsidRDefault="005C7D12" w:rsidP="005C7D12">
      <w:pPr>
        <w:pStyle w:val="Listenabsatz"/>
        <w:numPr>
          <w:ilvl w:val="0"/>
          <w:numId w:val="11"/>
        </w:numPr>
        <w:jc w:val="both"/>
      </w:pPr>
      <w:r w:rsidRPr="00D802A2">
        <w:t>IP-Adresse und der anfragende Provider</w:t>
      </w:r>
    </w:p>
    <w:p w:rsidR="005C7D12" w:rsidRDefault="005C7D12" w:rsidP="005C7D12">
      <w:pPr>
        <w:rPr>
          <w:lang w:val="de-DE"/>
        </w:rPr>
      </w:pPr>
      <w:r w:rsidRPr="00D802A2">
        <w:t xml:space="preserve">Wir nutzen diese Protokolldaten ohne Zuordnung zu Ihrer Person oder sonstiger Profilerstellung für statistische Auswertungen zum Zweck des Betriebs, der Sicherheit und der Optimierung unseres Onlineangebotes, aber auch zur anonymen Erfassung der Anzahl der Besucher auf unserer </w:t>
      </w:r>
      <w:r>
        <w:t>Website</w:t>
      </w:r>
      <w:r w:rsidRPr="00D802A2">
        <w:t xml:space="preserve"> (traffic) sowie zu</w:t>
      </w:r>
      <w:r>
        <w:rPr>
          <w:lang w:val="de-DE"/>
        </w:rPr>
        <w:t>m</w:t>
      </w:r>
      <w:r w:rsidRPr="00D802A2">
        <w:t xml:space="preserve"> Umfang und zur Art der Nutzung unserer </w:t>
      </w:r>
      <w:r>
        <w:t>Website</w:t>
      </w:r>
      <w:r w:rsidRPr="00D802A2">
        <w:t xml:space="preserve"> und Dienste, ebenso zu Abrechnungszwecken, um die Anzahl der von Kooperationspartnern erhaltenen Clicks zu messen. Aufgrund dieser Informationen können wir personalisierte und standortbezogene Inhalte zur Verfügung stellen und den Datenverkehr analysieren, Fehler suchen und beheben und unsere Dienste verbessern.</w:t>
      </w:r>
    </w:p>
    <w:p w:rsidR="005C7D12" w:rsidRPr="00144897" w:rsidRDefault="005C7D12" w:rsidP="005C7D12">
      <w:pPr>
        <w:rPr>
          <w:lang w:val="de-DE"/>
        </w:rPr>
      </w:pPr>
      <w:r>
        <w:rPr>
          <w:lang w:val="de-DE"/>
        </w:rPr>
        <w:t xml:space="preserve">Hierin liegt auch unser berechtigtes Interesse gemäß </w:t>
      </w:r>
      <w:r w:rsidRPr="00D90722">
        <w:rPr>
          <w:lang w:val="de-DE"/>
        </w:rPr>
        <w:t xml:space="preserve">Art 6 Abs. 1 </w:t>
      </w:r>
      <w:r>
        <w:rPr>
          <w:lang w:val="de-DE"/>
        </w:rPr>
        <w:t xml:space="preserve">S. 1 </w:t>
      </w:r>
      <w:r w:rsidRPr="00D90722">
        <w:rPr>
          <w:lang w:val="de-DE"/>
        </w:rPr>
        <w:t>f</w:t>
      </w:r>
      <w:r>
        <w:rPr>
          <w:lang w:val="de-DE"/>
        </w:rPr>
        <w:t>)</w:t>
      </w:r>
      <w:r w:rsidRPr="00D90722">
        <w:rPr>
          <w:lang w:val="de-DE"/>
        </w:rPr>
        <w:t xml:space="preserve"> DSGVO</w:t>
      </w:r>
      <w:r>
        <w:rPr>
          <w:lang w:val="de-DE"/>
        </w:rPr>
        <w:t>.</w:t>
      </w:r>
    </w:p>
    <w:p w:rsidR="005C7D12" w:rsidRPr="00D802A2" w:rsidRDefault="005C7D12" w:rsidP="005C7D12">
      <w:r w:rsidRPr="00D802A2">
        <w:t>Wir behalten uns vor, die Protokolldaten nachträglich zu überprüfen, wenn aufgrund konkreter Anhaltspunkte der berechtigte Verdacht einer rechtswidrigen Nutzung besteht. IP-Adressen speichern wir für einen begrenzten Zeitraum in den Logfiles, wenn dies für Sicherheitszwecke erforderlich oder für die Leistungserbringung oder die Abrechnung einer Leistung nötig ist, z. B. wenn Sie ein</w:t>
      </w:r>
      <w:r w:rsidRPr="00D802A2">
        <w:rPr>
          <w:lang w:val="de-DE"/>
        </w:rPr>
        <w:t>es unserer</w:t>
      </w:r>
      <w:r w:rsidRPr="00D802A2">
        <w:t xml:space="preserve"> Angebot</w:t>
      </w:r>
      <w:r w:rsidRPr="00D802A2">
        <w:rPr>
          <w:lang w:val="de-DE"/>
        </w:rPr>
        <w:t>e</w:t>
      </w:r>
      <w:r w:rsidRPr="00D802A2">
        <w:t xml:space="preserve"> nutzen. Nach Abbruch des Vorgangs der Bestellung oder nach Zahlungseingang löschen wir die IP-Adresse, wenn diese für Sicherheitszwecke nicht mehr erforderlich </w:t>
      </w:r>
      <w:r>
        <w:rPr>
          <w:lang w:val="de-DE"/>
        </w:rPr>
        <w:t>ist</w:t>
      </w:r>
      <w:r w:rsidRPr="00D802A2">
        <w:t>. IP-Adressen speichern wir auch dann, wenn wir den konkreten Verdacht einer Straftat im Zusammenhang mit der Nutzung unserer Website haben. Außerdem speichern wir als Teil Ihres Accounts das Datum Ihres letzten Besuchs (z.B. bei Registrierung, Login, Klicken von Links etc.).</w:t>
      </w:r>
    </w:p>
    <w:p w:rsidR="005C7D12" w:rsidRPr="00D802A2" w:rsidRDefault="005C7D12" w:rsidP="005C7D12">
      <w:pPr>
        <w:pStyle w:val="berschrift2"/>
      </w:pPr>
      <w:r w:rsidRPr="00D802A2">
        <w:t>Cookies</w:t>
      </w:r>
    </w:p>
    <w:p w:rsidR="005C7D12" w:rsidRPr="00D802A2" w:rsidRDefault="005C7D12" w:rsidP="005C7D12">
      <w:r w:rsidRPr="00D802A2">
        <w:t>Wir verwenden sogenannte Session-Cookies, um unser Onlineangebot zu optimieren. Ein Session-Cookie ist eine kleine Textdatei, die von den jeweiligen Servern beim Besuch einer Internetseite verschickt und auf Ihrer Festplatte zwischengespeichert wird. Diese Datei</w:t>
      </w:r>
      <w:r w:rsidRPr="00D802A2">
        <w:rPr>
          <w:lang w:val="de-DE"/>
        </w:rPr>
        <w:t xml:space="preserve"> als solche</w:t>
      </w:r>
      <w:r w:rsidRPr="00D802A2">
        <w:t xml:space="preserve"> enthält </w:t>
      </w:r>
      <w:r>
        <w:rPr>
          <w:lang w:val="de-DE"/>
        </w:rPr>
        <w:t xml:space="preserve">eine sogenannte Session-ID, mit welcher sich verschiedene Anfragen Ihres Browsers </w:t>
      </w:r>
      <w:r>
        <w:t xml:space="preserve">der gemeinsamen Sitzung zuordnen lassen. Dadurch kann </w:t>
      </w:r>
      <w:r>
        <w:rPr>
          <w:lang w:val="de-DE"/>
        </w:rPr>
        <w:t>I</w:t>
      </w:r>
      <w:r>
        <w:t xml:space="preserve">hr Rechner wiedererkannt werden, wenn Sie auf unsere Website zurückkehren. Diese Cookies werden </w:t>
      </w:r>
      <w:r w:rsidRPr="00D802A2">
        <w:t>gelöscht, nachdem Sie Ihren Browser schließen.</w:t>
      </w:r>
      <w:r>
        <w:t xml:space="preserve"> Sie </w:t>
      </w:r>
      <w:r w:rsidRPr="00D802A2">
        <w:t>dienen z. B. dazu, dass Sie die Warenkorbfunktion über mehrere Seiten hinweg nutzen können.</w:t>
      </w:r>
    </w:p>
    <w:p w:rsidR="005C7D12" w:rsidRDefault="005C7D12" w:rsidP="005C7D12">
      <w:pPr>
        <w:rPr>
          <w:lang w:val="de-DE"/>
        </w:rPr>
      </w:pPr>
      <w:r w:rsidRPr="00D802A2">
        <w:t xml:space="preserve">Wir verwenden in geringem Umfang auch persistente Cookies (ebenfalls kleine Textdateien, die auf Ihrem Endgerät abgelegt werden), die auf Ihrem Endgerät verbleiben und es uns ermöglichen, Ihren Browser beim nächsten Besuch wiederzuerkennen. Diese Cookies werden auf Ihrer Festplatte gespeichert und löschen sich nach der vorgegebenen Zeit von </w:t>
      </w:r>
      <w:r w:rsidRPr="00D802A2">
        <w:lastRenderedPageBreak/>
        <w:t xml:space="preserve">allein. </w:t>
      </w:r>
      <w:r>
        <w:t xml:space="preserve">Ihre Lebensdauer beträgt </w:t>
      </w:r>
      <w:r w:rsidRPr="00D802A2">
        <w:t>1 Monat bis 10 Jahre</w:t>
      </w:r>
      <w:r>
        <w:rPr>
          <w:lang w:val="de-DE"/>
        </w:rPr>
        <w:t>.</w:t>
      </w:r>
      <w:r w:rsidRPr="00D802A2">
        <w:t xml:space="preserve"> So können wir Ihnen unser Angebot nutzerfreundlicher, effekt</w:t>
      </w:r>
      <w:r>
        <w:t>iver und sicherer präsentieren</w:t>
      </w:r>
      <w:r>
        <w:rPr>
          <w:lang w:val="de-DE"/>
        </w:rPr>
        <w:t xml:space="preserve"> und </w:t>
      </w:r>
      <w:r w:rsidRPr="00D802A2">
        <w:t>Ihnen beispielsweise speziell auf Ihre Interessen abgestimmte Informationen auf der Seite anzeigen.</w:t>
      </w:r>
    </w:p>
    <w:p w:rsidR="005C7D12" w:rsidRPr="00144897" w:rsidRDefault="005C7D12" w:rsidP="005C7D12">
      <w:pPr>
        <w:rPr>
          <w:lang w:val="de-DE"/>
        </w:rPr>
      </w:pPr>
      <w:r>
        <w:rPr>
          <w:lang w:val="de-DE"/>
        </w:rPr>
        <w:t xml:space="preserve">Unser berechtigtes Interesse an der Nutzung der Cookies gemäß </w:t>
      </w:r>
      <w:r w:rsidRPr="00D90722">
        <w:rPr>
          <w:lang w:val="de-DE"/>
        </w:rPr>
        <w:t xml:space="preserve">Art 6 Abs. 1 </w:t>
      </w:r>
      <w:r>
        <w:rPr>
          <w:lang w:val="de-DE"/>
        </w:rPr>
        <w:t xml:space="preserve">S. 1 </w:t>
      </w:r>
      <w:r w:rsidRPr="00D90722">
        <w:rPr>
          <w:lang w:val="de-DE"/>
        </w:rPr>
        <w:t>f</w:t>
      </w:r>
      <w:r>
        <w:rPr>
          <w:lang w:val="de-DE"/>
        </w:rPr>
        <w:t>)</w:t>
      </w:r>
      <w:r w:rsidRPr="00D90722">
        <w:rPr>
          <w:lang w:val="de-DE"/>
        </w:rPr>
        <w:t xml:space="preserve"> DSGVO</w:t>
      </w:r>
      <w:r>
        <w:rPr>
          <w:lang w:val="de-DE"/>
        </w:rPr>
        <w:t xml:space="preserve"> liegt darin, unsere Website nutzerfreundlicher, effektiver und sicherer zu machen.</w:t>
      </w:r>
    </w:p>
    <w:p w:rsidR="005C7D12" w:rsidRDefault="005C7D12" w:rsidP="005C7D12">
      <w:r>
        <w:t>In den Cookies werden etwa folgende Daten und Informationen gespeichert:</w:t>
      </w:r>
    </w:p>
    <w:p w:rsidR="005C7D12" w:rsidRPr="007C2BF7" w:rsidRDefault="005C7D12" w:rsidP="005C7D12">
      <w:pPr>
        <w:pStyle w:val="Listenabsatz"/>
        <w:numPr>
          <w:ilvl w:val="0"/>
          <w:numId w:val="12"/>
        </w:numPr>
        <w:jc w:val="both"/>
      </w:pPr>
      <w:r>
        <w:t>Log-In-Informationen</w:t>
      </w:r>
    </w:p>
    <w:p w:rsidR="005C7D12" w:rsidRPr="007C2BF7" w:rsidRDefault="005C7D12" w:rsidP="005C7D12">
      <w:pPr>
        <w:pStyle w:val="Listenabsatz"/>
        <w:numPr>
          <w:ilvl w:val="0"/>
          <w:numId w:val="12"/>
        </w:numPr>
        <w:jc w:val="both"/>
      </w:pPr>
      <w:r>
        <w:t>Spracheinstellungen</w:t>
      </w:r>
    </w:p>
    <w:p w:rsidR="005C7D12" w:rsidRDefault="005C7D12" w:rsidP="005C7D12">
      <w:pPr>
        <w:pStyle w:val="Listenabsatz"/>
        <w:numPr>
          <w:ilvl w:val="0"/>
          <w:numId w:val="12"/>
        </w:numPr>
        <w:jc w:val="both"/>
        <w:rPr>
          <w:lang w:val="de-DE"/>
        </w:rPr>
      </w:pPr>
      <w:r>
        <w:t>eingegebene Suchbegriffe</w:t>
      </w:r>
    </w:p>
    <w:p w:rsidR="005C7D12" w:rsidRPr="007C2BF7" w:rsidRDefault="005C7D12" w:rsidP="005C7D12">
      <w:pPr>
        <w:pStyle w:val="Listenabsatz"/>
        <w:numPr>
          <w:ilvl w:val="0"/>
          <w:numId w:val="12"/>
        </w:numPr>
        <w:jc w:val="both"/>
        <w:rPr>
          <w:lang w:val="de-DE"/>
        </w:rPr>
      </w:pPr>
      <w:r>
        <w:t>Informationen über die Anzahl der Aufrufe unserer Website sowie Nutzung einzelner Funktionen unseres Internetauftritts</w:t>
      </w:r>
      <w:r w:rsidRPr="00D802A2">
        <w:t>.</w:t>
      </w:r>
    </w:p>
    <w:p w:rsidR="005C7D12" w:rsidRDefault="005C7D12" w:rsidP="005C7D12">
      <w:pPr>
        <w:rPr>
          <w:lang w:val="de-DE"/>
        </w:rPr>
      </w:pPr>
      <w:r w:rsidRPr="00D802A2">
        <w:t>Bei Aktivierung des Cookies wird diesem eine Identifikationsnummer zugewiesen und eine Zuordnung Ihrer personenbezogenen Daten zu dieser Identifikationsnummer wird nicht vorgenommen. Ihr Name, Ihre IP-Adresse oder ähnliche Daten, die eine Zuordnung des Cookies zu Ihnen ermöglichen würde</w:t>
      </w:r>
      <w:r>
        <w:rPr>
          <w:lang w:val="de-DE"/>
        </w:rPr>
        <w:t>n</w:t>
      </w:r>
      <w:r w:rsidRPr="00D802A2">
        <w:t>, werden nicht in den Cookie eingelegt. Auf Basis der Cookie-Technologie erhalten wir lediglich pseudonymisierte Informationen, beispielsweise darüber, welche Seiten unseres Shops besucht wurden, welche Produkte angesehen wurden, etc.</w:t>
      </w:r>
    </w:p>
    <w:p w:rsidR="005C7D12" w:rsidRPr="00D802A2" w:rsidRDefault="005C7D12" w:rsidP="005C7D12">
      <w:r w:rsidRPr="00D802A2">
        <w:t xml:space="preserve">Sie können Ihren Browser so einstellen, dass Sie über das Setzen von Cookies vorab informiert werden und im Einzelfall entscheiden können, ob Sie die Annahme von Cookies für bestimmte Fälle oder generell ausschließen, oder dass Cookies komplett verhindert werden. Dadurch kann die Funktionalität der </w:t>
      </w:r>
      <w:r>
        <w:t>Website</w:t>
      </w:r>
      <w:r w:rsidRPr="00D802A2">
        <w:t xml:space="preserve"> eingeschränkt werden.</w:t>
      </w:r>
    </w:p>
    <w:p w:rsidR="005C7D12" w:rsidRPr="00D802A2" w:rsidRDefault="005C7D12" w:rsidP="005C7D12">
      <w:pPr>
        <w:pStyle w:val="berschrift2"/>
      </w:pPr>
      <w:proofErr w:type="gramStart"/>
      <w:r w:rsidRPr="00D802A2">
        <w:t>E-Mail Kontakt</w:t>
      </w:r>
      <w:proofErr w:type="gramEnd"/>
    </w:p>
    <w:p w:rsidR="005C7D12" w:rsidRDefault="005C7D12" w:rsidP="005C7D12">
      <w:pPr>
        <w:rPr>
          <w:lang w:val="de-DE"/>
        </w:rPr>
      </w:pPr>
      <w:r w:rsidRPr="00D802A2">
        <w:t xml:space="preserve">Wenn Sie mit uns in Kontakt treten (z. B. per Kontaktformular oder E-Mail), speichern wir Ihre Angaben zur Bearbeitung der Anfrage sowie für den Fall, dass Anschlussfragen entstehen. </w:t>
      </w:r>
    </w:p>
    <w:p w:rsidR="005C7D12" w:rsidRPr="00144897" w:rsidRDefault="005C7D12" w:rsidP="005C7D12">
      <w:pPr>
        <w:rPr>
          <w:lang w:val="de-DE"/>
        </w:rPr>
      </w:pPr>
      <w:r>
        <w:rPr>
          <w:lang w:val="de-DE"/>
        </w:rPr>
        <w:t xml:space="preserve">Hierin liegt auch unser berechtigtes Interesse gemäß </w:t>
      </w:r>
      <w:r w:rsidRPr="00D90722">
        <w:rPr>
          <w:lang w:val="de-DE"/>
        </w:rPr>
        <w:t xml:space="preserve">Art 6 Abs. 1 </w:t>
      </w:r>
      <w:r>
        <w:rPr>
          <w:lang w:val="de-DE"/>
        </w:rPr>
        <w:t xml:space="preserve">S. 1 </w:t>
      </w:r>
      <w:r w:rsidRPr="00D90722">
        <w:rPr>
          <w:lang w:val="de-DE"/>
        </w:rPr>
        <w:t>f</w:t>
      </w:r>
      <w:r>
        <w:rPr>
          <w:lang w:val="de-DE"/>
        </w:rPr>
        <w:t>)</w:t>
      </w:r>
      <w:r w:rsidRPr="00D90722">
        <w:rPr>
          <w:lang w:val="de-DE"/>
        </w:rPr>
        <w:t xml:space="preserve"> DSGVO</w:t>
      </w:r>
      <w:r>
        <w:rPr>
          <w:lang w:val="de-DE"/>
        </w:rPr>
        <w:t>.</w:t>
      </w:r>
    </w:p>
    <w:p w:rsidR="005C7D12" w:rsidRPr="00D802A2" w:rsidRDefault="005C7D12" w:rsidP="005C7D12">
      <w:r w:rsidRPr="00D802A2">
        <w:t>Weitere personenbezogene Daten speichern und nutzen wir nur, wenn Sie dazu einwilligen oder dies ohne besondere Einwilligung gesetzlich zulässig ist.</w:t>
      </w:r>
    </w:p>
    <w:p w:rsidR="005C7D12" w:rsidRDefault="005C7D12" w:rsidP="005C7D12">
      <w:pPr>
        <w:pStyle w:val="berschrift2"/>
      </w:pPr>
      <w:bookmarkStart w:id="2" w:name="_Ref511118675"/>
      <w:r>
        <w:t xml:space="preserve">Google </w:t>
      </w:r>
      <w:r w:rsidRPr="00D802A2">
        <w:t>Analytics</w:t>
      </w:r>
    </w:p>
    <w:bookmarkEnd w:id="2"/>
    <w:p w:rsidR="005C7D12" w:rsidRPr="00304DDF" w:rsidRDefault="005C7D12" w:rsidP="005C7D12">
      <w:pPr>
        <w:rPr>
          <w:lang w:val="de-DE" w:eastAsia="de-DE"/>
        </w:rPr>
      </w:pPr>
      <w:r w:rsidRPr="00D802A2">
        <w:t xml:space="preserve">Wir benutzen Google Analytics, einen Webanalysedienst der Google Inc. („Google“). </w:t>
      </w:r>
      <w:r w:rsidRPr="00D90722">
        <w:rPr>
          <w:lang w:val="de-DE" w:eastAsia="de-DE"/>
        </w:rPr>
        <w:t>Google hat sich dem zwischen der Europäischen Union und den USA geschlossenen Privacy-Shield-Abkommen unterworfen und sich zertifiziert. Dadurch verpflichtet sich Google, die Standards und Vorschriften des europäischen Datenschutzrechts einzuhalten. Nähere Informationen können Sie dem nachfolgen</w:t>
      </w:r>
      <w:r>
        <w:rPr>
          <w:lang w:val="de-DE" w:eastAsia="de-DE"/>
        </w:rPr>
        <w:t xml:space="preserve">d verlinkten Eintrag entnehmen: </w:t>
      </w:r>
      <w:hyperlink r:id="rId7" w:history="1">
        <w:r w:rsidRPr="00351F77">
          <w:rPr>
            <w:rStyle w:val="Hyperlink"/>
            <w:lang w:val="de-DE" w:eastAsia="de-DE"/>
          </w:rPr>
          <w:t>https://www.privacyshield.gov/participant?id=a2zt000000001L5AAI&amp;status=Active</w:t>
        </w:r>
      </w:hyperlink>
      <w:r>
        <w:rPr>
          <w:lang w:val="de-DE" w:eastAsia="de-DE"/>
        </w:rPr>
        <w:t>.</w:t>
      </w:r>
    </w:p>
    <w:p w:rsidR="005C7D12" w:rsidRDefault="005C7D12" w:rsidP="005C7D12">
      <w:pPr>
        <w:rPr>
          <w:lang w:val="de-DE"/>
        </w:rPr>
      </w:pPr>
      <w:r w:rsidRPr="00D802A2">
        <w:t>Google Analytics verwendet sog. „Cookies“, Textdateien, die auf Ihrem Computer gespeichert werden und die eine Analyse der Benutzung der Website durch Sie ermöglichen. Die durch den Cookie erzeugten Informationen über Benutzung dieser Website durch die Seitenbesucher werden in der Regel an einen Server von Google in den USA übertragen und dort gespeichert.</w:t>
      </w:r>
    </w:p>
    <w:p w:rsidR="005C7D12" w:rsidRPr="00144897" w:rsidRDefault="005C7D12" w:rsidP="005C7D12">
      <w:pPr>
        <w:rPr>
          <w:lang w:val="de-DE"/>
        </w:rPr>
      </w:pPr>
      <w:r>
        <w:rPr>
          <w:lang w:val="de-DE"/>
        </w:rPr>
        <w:lastRenderedPageBreak/>
        <w:t xml:space="preserve">Hierin liegt auch unser berechtigtes Interesse gemäß </w:t>
      </w:r>
      <w:r w:rsidRPr="00D90722">
        <w:rPr>
          <w:lang w:val="de-DE"/>
        </w:rPr>
        <w:t xml:space="preserve">Art 6 Abs. 1 </w:t>
      </w:r>
      <w:r>
        <w:rPr>
          <w:lang w:val="de-DE"/>
        </w:rPr>
        <w:t xml:space="preserve">S. 1 </w:t>
      </w:r>
      <w:r w:rsidRPr="00D90722">
        <w:rPr>
          <w:lang w:val="de-DE"/>
        </w:rPr>
        <w:t>f</w:t>
      </w:r>
      <w:r>
        <w:rPr>
          <w:lang w:val="de-DE"/>
        </w:rPr>
        <w:t>)</w:t>
      </w:r>
      <w:r w:rsidRPr="00D90722">
        <w:rPr>
          <w:lang w:val="de-DE"/>
        </w:rPr>
        <w:t xml:space="preserve"> DSGVO</w:t>
      </w:r>
      <w:r>
        <w:rPr>
          <w:lang w:val="de-DE"/>
        </w:rPr>
        <w:t>.</w:t>
      </w:r>
    </w:p>
    <w:p w:rsidR="005C7D12" w:rsidRPr="00D802A2" w:rsidRDefault="005C7D12" w:rsidP="005C7D12">
      <w:r w:rsidRPr="00D802A2">
        <w:t xml:space="preserve">Im Falle der Aktivierung der IP-Anonymisierung auf dieser </w:t>
      </w:r>
      <w:r>
        <w:t>Website</w:t>
      </w:r>
      <w:r w:rsidRPr="00D802A2">
        <w:t>,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Die IP-Anonymisierung ist auf dieser Website aktiv. In unserem Auftrag wird Google diese Informationen benutzen, um die Nutzung der Website durch Sie auszuwerten, um Reports über die Websiteaktivitäten zusammenzustellen und um weitere mit der Websitenutzung und der Internetnutzung verbundene Dienstleistungen uns gegenüber zu erbringen.</w:t>
      </w:r>
    </w:p>
    <w:p w:rsidR="005C7D12" w:rsidRPr="00D802A2" w:rsidRDefault="005C7D12" w:rsidP="005C7D12">
      <w:r w:rsidRPr="00D802A2">
        <w:t>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w:t>
      </w:r>
    </w:p>
    <w:p w:rsidR="005C7D12" w:rsidRPr="00D802A2" w:rsidRDefault="005C7D12" w:rsidP="005C7D12">
      <w:r w:rsidRPr="00D802A2">
        <w:t xml:space="preserve">Sie können darüber hinaus die </w:t>
      </w:r>
      <w:r>
        <w:rPr>
          <w:lang w:val="de-DE"/>
        </w:rPr>
        <w:t>Übertragung</w:t>
      </w:r>
      <w:r w:rsidRPr="00D802A2">
        <w:t xml:space="preserve"> der durch das Cookie erzeugten und auf </w:t>
      </w:r>
      <w:r>
        <w:rPr>
          <w:lang w:val="de-DE"/>
        </w:rPr>
        <w:t>I</w:t>
      </w:r>
      <w:r w:rsidRPr="00D802A2">
        <w:t>hre Nutzung der Website bezogenen Daten (inkl. Ihrer IP-Adresse) an Google sowie die Verarbeitung dieser Daten durch Google verhindern, indem Sie das unter dem folgenden Link verfügbare Browser-Plugin herunterladen und installieren: </w:t>
      </w:r>
      <w:r>
        <w:fldChar w:fldCharType="begin"/>
      </w:r>
      <w:r>
        <w:instrText xml:space="preserve"> HYPERLINK "http://tools.google.com/dlpage/gaoptout?hl=de" \t "_blank" </w:instrText>
      </w:r>
      <w:r>
        <w:fldChar w:fldCharType="separate"/>
      </w:r>
      <w:r w:rsidRPr="00D802A2">
        <w:rPr>
          <w:rStyle w:val="Hyperlink"/>
          <w:bCs/>
        </w:rPr>
        <w:t>http://tools.google.com/dlpage/gaoptout?hl=de</w:t>
      </w:r>
      <w:r>
        <w:rPr>
          <w:rStyle w:val="Hyperlink"/>
          <w:bCs/>
        </w:rPr>
        <w:fldChar w:fldCharType="end"/>
      </w:r>
      <w:r w:rsidRPr="00D802A2">
        <w:t>.</w:t>
      </w:r>
    </w:p>
    <w:p w:rsidR="005C7D12" w:rsidRDefault="005C7D12" w:rsidP="005C7D12">
      <w:pPr>
        <w:rPr>
          <w:lang w:val="de-DE"/>
        </w:rPr>
      </w:pPr>
      <w:r w:rsidRPr="00D22A73">
        <w:t>Alternativ zum Browser-Plugin oder innerhalb von Browsern auf mobilen Geräten können Sie auf den folgenden Link klicken, um ein Opt-Out-Cookie zu setzen, der die Erfassung durch Google Analytics innerhalb dieser Website zukünftig verhindert (dieses Opt-Out-Cookie funktioniert nur in diesem Browser und nur für diese Domain. Löschen Sie die Cookies in Ihrem Browser, müssen Sie diesen Link erneut klicken): </w:t>
      </w:r>
      <w:r>
        <w:rPr>
          <w:bCs/>
          <w:highlight w:val="yellow"/>
        </w:rPr>
        <w:fldChar w:fldCharType="begin"/>
      </w:r>
      <w:r>
        <w:rPr>
          <w:bCs/>
          <w:highlight w:val="yellow"/>
        </w:rPr>
        <w:instrText xml:space="preserve"> HYPERLINK "javascript:gaOptout()" </w:instrText>
      </w:r>
      <w:r>
        <w:rPr>
          <w:bCs/>
          <w:highlight w:val="yellow"/>
        </w:rPr>
        <w:fldChar w:fldCharType="separate"/>
      </w:r>
      <w:r w:rsidRPr="005F32BD">
        <w:rPr>
          <w:rStyle w:val="Hyperlink"/>
          <w:bCs/>
          <w:highlight w:val="yellow"/>
        </w:rPr>
        <w:t>Google Analytics deaktivieren</w:t>
      </w:r>
      <w:r>
        <w:rPr>
          <w:bCs/>
          <w:highlight w:val="yellow"/>
        </w:rPr>
        <w:fldChar w:fldCharType="end"/>
      </w:r>
    </w:p>
    <w:tbl>
      <w:tblPr>
        <w:tblStyle w:val="Tabellenraster"/>
        <w:tblW w:w="0" w:type="auto"/>
        <w:tblLook w:val="04A0" w:firstRow="1" w:lastRow="0" w:firstColumn="1" w:lastColumn="0" w:noHBand="0" w:noVBand="1"/>
      </w:tblPr>
      <w:tblGrid>
        <w:gridCol w:w="9062"/>
      </w:tblGrid>
      <w:tr w:rsidR="005C7D12" w:rsidRPr="00342CCC" w:rsidTr="003C17A9">
        <w:tc>
          <w:tcPr>
            <w:tcW w:w="9212" w:type="dxa"/>
            <w:shd w:val="clear" w:color="auto" w:fill="D9D9D9" w:themeFill="background1" w:themeFillShade="D9"/>
          </w:tcPr>
          <w:p w:rsidR="005C7D12" w:rsidRPr="005F32BD" w:rsidRDefault="005C7D12" w:rsidP="003C17A9">
            <w:pPr>
              <w:rPr>
                <w:b/>
                <w:sz w:val="18"/>
                <w:lang w:val="de-DE"/>
              </w:rPr>
            </w:pPr>
            <w:r w:rsidRPr="005F32BD">
              <w:rPr>
                <w:b/>
                <w:sz w:val="18"/>
                <w:lang w:val="de-DE"/>
              </w:rPr>
              <w:t>Hinweis für den Verantwortlichen (gehört nicht in die Datenschutzerklärung!):</w:t>
            </w:r>
          </w:p>
          <w:p w:rsidR="005C7D12" w:rsidRPr="005F32BD" w:rsidRDefault="005C7D12" w:rsidP="003C17A9">
            <w:pPr>
              <w:rPr>
                <w:b/>
                <w:sz w:val="18"/>
                <w:lang w:val="de-DE"/>
              </w:rPr>
            </w:pPr>
          </w:p>
          <w:p w:rsidR="005C7D12" w:rsidRPr="005F32BD" w:rsidRDefault="005C7D12" w:rsidP="003C17A9">
            <w:pPr>
              <w:rPr>
                <w:sz w:val="18"/>
                <w:lang w:val="de-DE"/>
              </w:rPr>
            </w:pPr>
            <w:r w:rsidRPr="005F32BD">
              <w:rPr>
                <w:sz w:val="18"/>
                <w:lang w:val="de-DE"/>
              </w:rPr>
              <w:t xml:space="preserve">Das von Google angebotene Browser-Plugin zum Deaktivieren des Cookies funktioniert nicht auf mobilen Endgeräten. Aber auch dort muss der Betroffene die Möglichkeit haben, die Erfassung seiner IP-Adresse zu verhindern. Daher muss ein spezielles </w:t>
            </w:r>
            <w:proofErr w:type="spellStart"/>
            <w:r w:rsidRPr="005F32BD">
              <w:rPr>
                <w:sz w:val="18"/>
                <w:lang w:val="de-DE"/>
              </w:rPr>
              <w:t>Javascript</w:t>
            </w:r>
            <w:proofErr w:type="spellEnd"/>
            <w:r w:rsidRPr="005F32BD">
              <w:rPr>
                <w:sz w:val="18"/>
                <w:lang w:val="de-DE"/>
              </w:rPr>
              <w:t xml:space="preserve"> eingebunden werden mit folgendem Code (wobei die „</w:t>
            </w:r>
            <w:proofErr w:type="spellStart"/>
            <w:r w:rsidRPr="005F32BD">
              <w:rPr>
                <w:sz w:val="18"/>
                <w:lang w:val="de-DE"/>
              </w:rPr>
              <w:t>xxxxxxx</w:t>
            </w:r>
            <w:proofErr w:type="spellEnd"/>
            <w:r w:rsidRPr="005F32BD">
              <w:rPr>
                <w:sz w:val="18"/>
                <w:lang w:val="de-DE"/>
              </w:rPr>
              <w:t>“ für die Analytics ID stehen):</w:t>
            </w:r>
          </w:p>
          <w:p w:rsidR="005C7D12" w:rsidRPr="005F32BD" w:rsidRDefault="005C7D12" w:rsidP="003C17A9">
            <w:pPr>
              <w:rPr>
                <w:sz w:val="18"/>
                <w:lang w:val="de-DE"/>
              </w:rPr>
            </w:pPr>
          </w:p>
          <w:p w:rsidR="005C7D12" w:rsidRPr="005F32BD" w:rsidRDefault="005C7D12" w:rsidP="003C17A9">
            <w:pPr>
              <w:rPr>
                <w:i/>
                <w:sz w:val="18"/>
                <w:lang w:val="en-US"/>
              </w:rPr>
            </w:pPr>
            <w:r w:rsidRPr="005F32BD">
              <w:rPr>
                <w:i/>
                <w:sz w:val="18"/>
                <w:lang w:val="en-US"/>
              </w:rPr>
              <w:t>&lt;script&gt;</w:t>
            </w:r>
          </w:p>
          <w:p w:rsidR="005C7D12" w:rsidRPr="005F32BD" w:rsidRDefault="005C7D12" w:rsidP="003C17A9">
            <w:pPr>
              <w:rPr>
                <w:i/>
                <w:sz w:val="18"/>
                <w:lang w:val="en-US"/>
              </w:rPr>
            </w:pPr>
          </w:p>
          <w:p w:rsidR="005C7D12" w:rsidRPr="005F32BD" w:rsidRDefault="005C7D12" w:rsidP="003C17A9">
            <w:pPr>
              <w:rPr>
                <w:i/>
                <w:sz w:val="18"/>
                <w:lang w:val="en-US"/>
              </w:rPr>
            </w:pPr>
            <w:r w:rsidRPr="005F32BD">
              <w:rPr>
                <w:i/>
                <w:sz w:val="18"/>
                <w:lang w:val="en-US"/>
              </w:rPr>
              <w:t xml:space="preserve">var </w:t>
            </w:r>
            <w:proofErr w:type="spellStart"/>
            <w:r w:rsidRPr="005F32BD">
              <w:rPr>
                <w:i/>
                <w:sz w:val="18"/>
                <w:lang w:val="en-US"/>
              </w:rPr>
              <w:t>gaProperty</w:t>
            </w:r>
            <w:proofErr w:type="spellEnd"/>
            <w:r w:rsidRPr="005F32BD">
              <w:rPr>
                <w:i/>
                <w:sz w:val="18"/>
                <w:lang w:val="en-US"/>
              </w:rPr>
              <w:t xml:space="preserve"> = 'UA-</w:t>
            </w:r>
            <w:r w:rsidRPr="005F32BD">
              <w:rPr>
                <w:sz w:val="18"/>
                <w:lang w:val="en-US"/>
              </w:rPr>
              <w:t>xxxxxxx</w:t>
            </w:r>
            <w:r w:rsidRPr="005F32BD">
              <w:rPr>
                <w:i/>
                <w:sz w:val="18"/>
                <w:lang w:val="en-US"/>
              </w:rPr>
              <w:t>-1';</w:t>
            </w:r>
          </w:p>
          <w:p w:rsidR="005C7D12" w:rsidRPr="005F32BD" w:rsidRDefault="005C7D12" w:rsidP="003C17A9">
            <w:pPr>
              <w:rPr>
                <w:i/>
                <w:sz w:val="18"/>
                <w:lang w:val="en-US"/>
              </w:rPr>
            </w:pPr>
            <w:r w:rsidRPr="005F32BD">
              <w:rPr>
                <w:i/>
                <w:sz w:val="18"/>
                <w:lang w:val="en-US"/>
              </w:rPr>
              <w:t xml:space="preserve">var </w:t>
            </w:r>
            <w:proofErr w:type="spellStart"/>
            <w:r w:rsidRPr="005F32BD">
              <w:rPr>
                <w:i/>
                <w:sz w:val="18"/>
                <w:lang w:val="en-US"/>
              </w:rPr>
              <w:t>disableStr</w:t>
            </w:r>
            <w:proofErr w:type="spellEnd"/>
            <w:r w:rsidRPr="005F32BD">
              <w:rPr>
                <w:i/>
                <w:sz w:val="18"/>
                <w:lang w:val="en-US"/>
              </w:rPr>
              <w:t xml:space="preserve"> = '</w:t>
            </w:r>
            <w:proofErr w:type="spellStart"/>
            <w:r w:rsidRPr="005F32BD">
              <w:rPr>
                <w:i/>
                <w:sz w:val="18"/>
                <w:lang w:val="en-US"/>
              </w:rPr>
              <w:t>ga</w:t>
            </w:r>
            <w:proofErr w:type="spellEnd"/>
            <w:r w:rsidRPr="005F32BD">
              <w:rPr>
                <w:i/>
                <w:sz w:val="18"/>
                <w:lang w:val="en-US"/>
              </w:rPr>
              <w:t xml:space="preserve">-disable-' + </w:t>
            </w:r>
            <w:proofErr w:type="spellStart"/>
            <w:r w:rsidRPr="005F32BD">
              <w:rPr>
                <w:i/>
                <w:sz w:val="18"/>
                <w:lang w:val="en-US"/>
              </w:rPr>
              <w:t>gaProperty</w:t>
            </w:r>
            <w:proofErr w:type="spellEnd"/>
            <w:r w:rsidRPr="005F32BD">
              <w:rPr>
                <w:i/>
                <w:sz w:val="18"/>
                <w:lang w:val="en-US"/>
              </w:rPr>
              <w:t>;</w:t>
            </w:r>
          </w:p>
          <w:p w:rsidR="005C7D12" w:rsidRPr="005F32BD" w:rsidRDefault="005C7D12" w:rsidP="003C17A9">
            <w:pPr>
              <w:rPr>
                <w:i/>
                <w:sz w:val="18"/>
                <w:lang w:val="en-US"/>
              </w:rPr>
            </w:pPr>
            <w:r w:rsidRPr="005F32BD">
              <w:rPr>
                <w:i/>
                <w:sz w:val="18"/>
                <w:lang w:val="en-US"/>
              </w:rPr>
              <w:t>if (</w:t>
            </w:r>
            <w:proofErr w:type="spellStart"/>
            <w:proofErr w:type="gramStart"/>
            <w:r w:rsidRPr="005F32BD">
              <w:rPr>
                <w:i/>
                <w:sz w:val="18"/>
                <w:lang w:val="en-US"/>
              </w:rPr>
              <w:t>document.cookie</w:t>
            </w:r>
            <w:proofErr w:type="gramEnd"/>
            <w:r w:rsidRPr="005F32BD">
              <w:rPr>
                <w:i/>
                <w:sz w:val="18"/>
                <w:lang w:val="en-US"/>
              </w:rPr>
              <w:t>.indexOf</w:t>
            </w:r>
            <w:proofErr w:type="spellEnd"/>
            <w:r w:rsidRPr="005F32BD">
              <w:rPr>
                <w:i/>
                <w:sz w:val="18"/>
                <w:lang w:val="en-US"/>
              </w:rPr>
              <w:t>(</w:t>
            </w:r>
            <w:proofErr w:type="spellStart"/>
            <w:r w:rsidRPr="005F32BD">
              <w:rPr>
                <w:i/>
                <w:sz w:val="18"/>
                <w:lang w:val="en-US"/>
              </w:rPr>
              <w:t>disableStr</w:t>
            </w:r>
            <w:proofErr w:type="spellEnd"/>
            <w:r w:rsidRPr="005F32BD">
              <w:rPr>
                <w:i/>
                <w:sz w:val="18"/>
                <w:lang w:val="en-US"/>
              </w:rPr>
              <w:t xml:space="preserve"> + '=true') &gt; -1) { window[</w:t>
            </w:r>
            <w:proofErr w:type="spellStart"/>
            <w:r w:rsidRPr="005F32BD">
              <w:rPr>
                <w:i/>
                <w:sz w:val="18"/>
                <w:lang w:val="en-US"/>
              </w:rPr>
              <w:t>disableStr</w:t>
            </w:r>
            <w:proofErr w:type="spellEnd"/>
            <w:r w:rsidRPr="005F32BD">
              <w:rPr>
                <w:i/>
                <w:sz w:val="18"/>
                <w:lang w:val="en-US"/>
              </w:rPr>
              <w:t>] = true;</w:t>
            </w:r>
          </w:p>
          <w:p w:rsidR="005C7D12" w:rsidRPr="005F32BD" w:rsidRDefault="005C7D12" w:rsidP="003C17A9">
            <w:pPr>
              <w:rPr>
                <w:i/>
                <w:sz w:val="18"/>
                <w:lang w:val="en-US"/>
              </w:rPr>
            </w:pPr>
            <w:r w:rsidRPr="005F32BD">
              <w:rPr>
                <w:i/>
                <w:sz w:val="18"/>
                <w:lang w:val="en-US"/>
              </w:rPr>
              <w:t>}</w:t>
            </w:r>
          </w:p>
          <w:p w:rsidR="005C7D12" w:rsidRPr="005F32BD" w:rsidRDefault="005C7D12" w:rsidP="003C17A9">
            <w:pPr>
              <w:rPr>
                <w:i/>
                <w:sz w:val="18"/>
                <w:lang w:val="en-US"/>
              </w:rPr>
            </w:pPr>
            <w:r w:rsidRPr="005F32BD">
              <w:rPr>
                <w:i/>
                <w:sz w:val="18"/>
                <w:lang w:val="en-US"/>
              </w:rPr>
              <w:t xml:space="preserve">function </w:t>
            </w:r>
            <w:proofErr w:type="spellStart"/>
            <w:proofErr w:type="gramStart"/>
            <w:r w:rsidRPr="005F32BD">
              <w:rPr>
                <w:i/>
                <w:sz w:val="18"/>
                <w:lang w:val="en-US"/>
              </w:rPr>
              <w:t>gaOptout</w:t>
            </w:r>
            <w:proofErr w:type="spellEnd"/>
            <w:r w:rsidRPr="005F32BD">
              <w:rPr>
                <w:i/>
                <w:sz w:val="18"/>
                <w:lang w:val="en-US"/>
              </w:rPr>
              <w:t>(</w:t>
            </w:r>
            <w:proofErr w:type="gramEnd"/>
            <w:r w:rsidRPr="005F32BD">
              <w:rPr>
                <w:i/>
                <w:sz w:val="18"/>
                <w:lang w:val="en-US"/>
              </w:rPr>
              <w:t>) {</w:t>
            </w:r>
          </w:p>
          <w:p w:rsidR="005C7D12" w:rsidRPr="005F32BD" w:rsidRDefault="005C7D12" w:rsidP="003C17A9">
            <w:pPr>
              <w:rPr>
                <w:i/>
                <w:sz w:val="18"/>
                <w:lang w:val="en-US"/>
              </w:rPr>
            </w:pPr>
            <w:proofErr w:type="spellStart"/>
            <w:proofErr w:type="gramStart"/>
            <w:r w:rsidRPr="005F32BD">
              <w:rPr>
                <w:i/>
                <w:sz w:val="18"/>
                <w:lang w:val="en-US"/>
              </w:rPr>
              <w:t>document.cookie</w:t>
            </w:r>
            <w:proofErr w:type="spellEnd"/>
            <w:proofErr w:type="gramEnd"/>
            <w:r w:rsidRPr="005F32BD">
              <w:rPr>
                <w:i/>
                <w:sz w:val="18"/>
                <w:lang w:val="en-US"/>
              </w:rPr>
              <w:t xml:space="preserve"> = </w:t>
            </w:r>
            <w:proofErr w:type="spellStart"/>
            <w:r w:rsidRPr="005F32BD">
              <w:rPr>
                <w:i/>
                <w:sz w:val="18"/>
                <w:lang w:val="en-US"/>
              </w:rPr>
              <w:t>disableStr</w:t>
            </w:r>
            <w:proofErr w:type="spellEnd"/>
            <w:r w:rsidRPr="005F32BD">
              <w:rPr>
                <w:i/>
                <w:sz w:val="18"/>
                <w:lang w:val="en-US"/>
              </w:rPr>
              <w:t xml:space="preserve"> + '=true; expires=Thu, 31 Dec 2099 23:59:59 UTC; path=/';</w:t>
            </w:r>
          </w:p>
          <w:p w:rsidR="005C7D12" w:rsidRPr="005F32BD" w:rsidRDefault="005C7D12" w:rsidP="003C17A9">
            <w:pPr>
              <w:rPr>
                <w:i/>
                <w:sz w:val="18"/>
                <w:lang w:val="de-DE"/>
              </w:rPr>
            </w:pPr>
            <w:proofErr w:type="spellStart"/>
            <w:r w:rsidRPr="005F32BD">
              <w:rPr>
                <w:i/>
                <w:sz w:val="18"/>
                <w:lang w:val="de-DE"/>
              </w:rPr>
              <w:t>window</w:t>
            </w:r>
            <w:proofErr w:type="spellEnd"/>
            <w:r w:rsidRPr="005F32BD">
              <w:rPr>
                <w:i/>
                <w:sz w:val="18"/>
                <w:lang w:val="de-DE"/>
              </w:rPr>
              <w:t>[</w:t>
            </w:r>
            <w:proofErr w:type="spellStart"/>
            <w:r w:rsidRPr="005F32BD">
              <w:rPr>
                <w:i/>
                <w:sz w:val="18"/>
                <w:lang w:val="de-DE"/>
              </w:rPr>
              <w:t>disableStr</w:t>
            </w:r>
            <w:proofErr w:type="spellEnd"/>
            <w:r w:rsidRPr="005F32BD">
              <w:rPr>
                <w:i/>
                <w:sz w:val="18"/>
                <w:lang w:val="de-DE"/>
              </w:rPr>
              <w:t xml:space="preserve">] = </w:t>
            </w:r>
            <w:proofErr w:type="spellStart"/>
            <w:r w:rsidRPr="005F32BD">
              <w:rPr>
                <w:i/>
                <w:sz w:val="18"/>
                <w:lang w:val="de-DE"/>
              </w:rPr>
              <w:t>true</w:t>
            </w:r>
            <w:proofErr w:type="spellEnd"/>
            <w:proofErr w:type="gramStart"/>
            <w:r w:rsidRPr="005F32BD">
              <w:rPr>
                <w:i/>
                <w:sz w:val="18"/>
                <w:lang w:val="de-DE"/>
              </w:rPr>
              <w:t>; }</w:t>
            </w:r>
            <w:proofErr w:type="gramEnd"/>
          </w:p>
          <w:p w:rsidR="005C7D12" w:rsidRPr="005F32BD" w:rsidRDefault="005C7D12" w:rsidP="003C17A9">
            <w:pPr>
              <w:rPr>
                <w:i/>
                <w:sz w:val="18"/>
                <w:lang w:val="de-DE"/>
              </w:rPr>
            </w:pPr>
          </w:p>
          <w:p w:rsidR="005C7D12" w:rsidRPr="005F32BD" w:rsidRDefault="005C7D12" w:rsidP="003C17A9">
            <w:pPr>
              <w:rPr>
                <w:i/>
                <w:sz w:val="18"/>
                <w:lang w:val="de-DE"/>
              </w:rPr>
            </w:pPr>
            <w:r w:rsidRPr="005F32BD">
              <w:rPr>
                <w:i/>
                <w:sz w:val="18"/>
                <w:lang w:val="de-DE"/>
              </w:rPr>
              <w:t>&lt;/</w:t>
            </w:r>
            <w:proofErr w:type="spellStart"/>
            <w:r w:rsidRPr="005F32BD">
              <w:rPr>
                <w:i/>
                <w:sz w:val="18"/>
                <w:lang w:val="de-DE"/>
              </w:rPr>
              <w:t>script</w:t>
            </w:r>
            <w:proofErr w:type="spellEnd"/>
            <w:r w:rsidRPr="005F32BD">
              <w:rPr>
                <w:i/>
                <w:sz w:val="18"/>
                <w:lang w:val="de-DE"/>
              </w:rPr>
              <w:t>&gt;</w:t>
            </w:r>
          </w:p>
          <w:p w:rsidR="005C7D12" w:rsidRPr="005F32BD" w:rsidRDefault="005C7D12" w:rsidP="003C17A9">
            <w:pPr>
              <w:rPr>
                <w:i/>
                <w:sz w:val="18"/>
                <w:lang w:val="de-DE"/>
              </w:rPr>
            </w:pPr>
          </w:p>
          <w:p w:rsidR="005C7D12" w:rsidRPr="005F32BD" w:rsidRDefault="005C7D12" w:rsidP="003C17A9">
            <w:pPr>
              <w:rPr>
                <w:sz w:val="18"/>
                <w:lang w:val="de-DE"/>
              </w:rPr>
            </w:pPr>
            <w:r w:rsidRPr="005F32BD">
              <w:rPr>
                <w:sz w:val="18"/>
                <w:lang w:val="de-DE"/>
              </w:rPr>
              <w:t>Der Link wird dann</w:t>
            </w:r>
            <w:r>
              <w:rPr>
                <w:sz w:val="18"/>
                <w:lang w:val="de-DE"/>
              </w:rPr>
              <w:t xml:space="preserve"> in der Datenschutzerklärung an der gelb markierten Stelle</w:t>
            </w:r>
            <w:r w:rsidRPr="005F32BD">
              <w:rPr>
                <w:sz w:val="18"/>
                <w:lang w:val="de-DE"/>
              </w:rPr>
              <w:t xml:space="preserve"> wie folgt eingebunden</w:t>
            </w:r>
            <w:r>
              <w:rPr>
                <w:sz w:val="18"/>
                <w:lang w:val="de-DE"/>
              </w:rPr>
              <w:t xml:space="preserve"> (wobei der Link-Text zwischen den „&gt;“ und „&lt;“ frei wählbar ist</w:t>
            </w:r>
            <w:r w:rsidRPr="005F32BD">
              <w:rPr>
                <w:sz w:val="18"/>
                <w:lang w:val="de-DE"/>
              </w:rPr>
              <w:t>:</w:t>
            </w:r>
          </w:p>
          <w:p w:rsidR="005C7D12" w:rsidRPr="005F32BD" w:rsidRDefault="005C7D12" w:rsidP="003C17A9">
            <w:pPr>
              <w:rPr>
                <w:sz w:val="18"/>
                <w:lang w:val="de-DE"/>
              </w:rPr>
            </w:pPr>
          </w:p>
          <w:p w:rsidR="005C7D12" w:rsidRDefault="005C7D12" w:rsidP="003C17A9">
            <w:pPr>
              <w:rPr>
                <w:i/>
                <w:sz w:val="18"/>
                <w:lang w:val="en-US"/>
              </w:rPr>
            </w:pPr>
            <w:r w:rsidRPr="005F32BD">
              <w:rPr>
                <w:i/>
                <w:sz w:val="18"/>
                <w:lang w:val="en-US"/>
              </w:rPr>
              <w:t xml:space="preserve">&lt;a </w:t>
            </w:r>
            <w:proofErr w:type="spellStart"/>
            <w:r w:rsidRPr="005F32BD">
              <w:rPr>
                <w:i/>
                <w:sz w:val="18"/>
                <w:lang w:val="en-US"/>
              </w:rPr>
              <w:t>href</w:t>
            </w:r>
            <w:proofErr w:type="spellEnd"/>
            <w:proofErr w:type="gramStart"/>
            <w:r w:rsidRPr="005F32BD">
              <w:rPr>
                <w:i/>
                <w:sz w:val="18"/>
                <w:lang w:val="en-US"/>
              </w:rPr>
              <w:t>=“</w:t>
            </w:r>
            <w:proofErr w:type="spellStart"/>
            <w:proofErr w:type="gramEnd"/>
            <w:r w:rsidRPr="005F32BD">
              <w:rPr>
                <w:i/>
                <w:sz w:val="18"/>
                <w:lang w:val="en-US"/>
              </w:rPr>
              <w:t>javascript:gaOptout</w:t>
            </w:r>
            <w:proofErr w:type="spellEnd"/>
            <w:r w:rsidRPr="005F32BD">
              <w:rPr>
                <w:i/>
                <w:sz w:val="18"/>
                <w:lang w:val="en-US"/>
              </w:rPr>
              <w:t xml:space="preserve">()“&gt;Google Analytics </w:t>
            </w:r>
            <w:proofErr w:type="spellStart"/>
            <w:r w:rsidRPr="005F32BD">
              <w:rPr>
                <w:i/>
                <w:sz w:val="18"/>
                <w:lang w:val="en-US"/>
              </w:rPr>
              <w:t>deaktivieren</w:t>
            </w:r>
            <w:proofErr w:type="spellEnd"/>
            <w:r w:rsidRPr="005F32BD">
              <w:rPr>
                <w:i/>
                <w:sz w:val="18"/>
                <w:lang w:val="en-US"/>
              </w:rPr>
              <w:t>&lt;/a</w:t>
            </w:r>
            <w:r>
              <w:rPr>
                <w:i/>
                <w:sz w:val="18"/>
                <w:lang w:val="en-US"/>
              </w:rPr>
              <w:t>&gt;</w:t>
            </w:r>
          </w:p>
          <w:p w:rsidR="005C7D12" w:rsidRDefault="005C7D12" w:rsidP="003C17A9">
            <w:pPr>
              <w:rPr>
                <w:i/>
                <w:sz w:val="18"/>
                <w:lang w:val="en-US"/>
              </w:rPr>
            </w:pPr>
          </w:p>
          <w:p w:rsidR="005C7D12" w:rsidRDefault="005C7D12" w:rsidP="003C17A9">
            <w:pPr>
              <w:rPr>
                <w:sz w:val="18"/>
                <w:lang w:val="de-DE"/>
              </w:rPr>
            </w:pPr>
            <w:r w:rsidRPr="009B1AFF">
              <w:rPr>
                <w:sz w:val="18"/>
                <w:lang w:val="de-DE"/>
              </w:rPr>
              <w:t xml:space="preserve">Die </w:t>
            </w:r>
            <w:proofErr w:type="spellStart"/>
            <w:r w:rsidRPr="009B1AFF">
              <w:rPr>
                <w:sz w:val="18"/>
                <w:lang w:val="de-DE"/>
              </w:rPr>
              <w:t>anonymizeIP</w:t>
            </w:r>
            <w:proofErr w:type="spellEnd"/>
            <w:r w:rsidRPr="009B1AFF">
              <w:rPr>
                <w:sz w:val="18"/>
                <w:lang w:val="de-DE"/>
              </w:rPr>
              <w:t xml:space="preserve">-Funktion wird um die Zeile </w:t>
            </w:r>
          </w:p>
          <w:p w:rsidR="005C7D12" w:rsidRDefault="005C7D12" w:rsidP="003C17A9">
            <w:pPr>
              <w:rPr>
                <w:sz w:val="18"/>
                <w:lang w:val="de-DE"/>
              </w:rPr>
            </w:pPr>
          </w:p>
          <w:p w:rsidR="005C7D12" w:rsidRDefault="005C7D12" w:rsidP="003C17A9">
            <w:pPr>
              <w:rPr>
                <w:i/>
                <w:sz w:val="18"/>
                <w:lang w:val="de-DE"/>
              </w:rPr>
            </w:pPr>
            <w:proofErr w:type="spellStart"/>
            <w:proofErr w:type="gramStart"/>
            <w:r w:rsidRPr="009B1AFF">
              <w:rPr>
                <w:i/>
                <w:sz w:val="18"/>
                <w:lang w:val="de-DE"/>
              </w:rPr>
              <w:t>ga</w:t>
            </w:r>
            <w:proofErr w:type="spellEnd"/>
            <w:r w:rsidRPr="009B1AFF">
              <w:rPr>
                <w:i/>
                <w:sz w:val="18"/>
                <w:lang w:val="de-DE"/>
              </w:rPr>
              <w:t>(</w:t>
            </w:r>
            <w:proofErr w:type="gramEnd"/>
            <w:r w:rsidRPr="009B1AFF">
              <w:rPr>
                <w:i/>
                <w:sz w:val="18"/>
                <w:lang w:val="de-DE"/>
              </w:rPr>
              <w:t>'</w:t>
            </w:r>
            <w:proofErr w:type="spellStart"/>
            <w:r w:rsidRPr="009B1AFF">
              <w:rPr>
                <w:i/>
                <w:sz w:val="18"/>
                <w:lang w:val="de-DE"/>
              </w:rPr>
              <w:t>set</w:t>
            </w:r>
            <w:proofErr w:type="spellEnd"/>
            <w:r w:rsidRPr="009B1AFF">
              <w:rPr>
                <w:i/>
                <w:sz w:val="18"/>
                <w:lang w:val="de-DE"/>
              </w:rPr>
              <w:t>', '</w:t>
            </w:r>
            <w:proofErr w:type="spellStart"/>
            <w:r w:rsidRPr="009B1AFF">
              <w:rPr>
                <w:i/>
                <w:sz w:val="18"/>
                <w:lang w:val="de-DE"/>
              </w:rPr>
              <w:t>anonymizeIp</w:t>
            </w:r>
            <w:proofErr w:type="spellEnd"/>
            <w:r w:rsidRPr="009B1AFF">
              <w:rPr>
                <w:i/>
                <w:sz w:val="18"/>
                <w:lang w:val="de-DE"/>
              </w:rPr>
              <w:t xml:space="preserve">', </w:t>
            </w:r>
            <w:proofErr w:type="spellStart"/>
            <w:r w:rsidRPr="009B1AFF">
              <w:rPr>
                <w:i/>
                <w:sz w:val="18"/>
                <w:lang w:val="de-DE"/>
              </w:rPr>
              <w:t>true</w:t>
            </w:r>
            <w:proofErr w:type="spellEnd"/>
            <w:r w:rsidRPr="009B1AFF">
              <w:rPr>
                <w:i/>
                <w:sz w:val="18"/>
                <w:lang w:val="de-DE"/>
              </w:rPr>
              <w:t>);</w:t>
            </w:r>
          </w:p>
          <w:p w:rsidR="005C7D12" w:rsidRDefault="005C7D12" w:rsidP="003C17A9">
            <w:pPr>
              <w:rPr>
                <w:i/>
                <w:sz w:val="18"/>
                <w:lang w:val="de-DE"/>
              </w:rPr>
            </w:pPr>
          </w:p>
          <w:p w:rsidR="005C7D12" w:rsidRDefault="005C7D12" w:rsidP="003C17A9">
            <w:pPr>
              <w:rPr>
                <w:sz w:val="18"/>
                <w:lang w:val="de-DE"/>
              </w:rPr>
            </w:pPr>
            <w:r>
              <w:rPr>
                <w:sz w:val="18"/>
                <w:lang w:val="de-DE"/>
              </w:rPr>
              <w:t>ergänzt, etwa wie folgt:</w:t>
            </w:r>
          </w:p>
          <w:p w:rsidR="005C7D12" w:rsidRDefault="005C7D12" w:rsidP="003C17A9">
            <w:pPr>
              <w:rPr>
                <w:sz w:val="18"/>
                <w:lang w:val="de-DE"/>
              </w:rPr>
            </w:pPr>
          </w:p>
          <w:p w:rsidR="005C7D12" w:rsidRPr="009B1AFF" w:rsidRDefault="005C7D12" w:rsidP="003C17A9">
            <w:pPr>
              <w:rPr>
                <w:i/>
                <w:sz w:val="18"/>
                <w:lang w:val="en-US"/>
              </w:rPr>
            </w:pPr>
            <w:r w:rsidRPr="009B1AFF">
              <w:rPr>
                <w:i/>
                <w:sz w:val="18"/>
                <w:lang w:val="en-US"/>
              </w:rPr>
              <w:lastRenderedPageBreak/>
              <w:t>&lt;script&gt;</w:t>
            </w:r>
          </w:p>
          <w:p w:rsidR="005C7D12" w:rsidRPr="009B1AFF" w:rsidRDefault="005C7D12" w:rsidP="003C17A9">
            <w:pPr>
              <w:rPr>
                <w:i/>
                <w:sz w:val="18"/>
                <w:lang w:val="en-US"/>
              </w:rPr>
            </w:pPr>
            <w:r w:rsidRPr="009B1AFF">
              <w:rPr>
                <w:i/>
                <w:sz w:val="18"/>
                <w:lang w:val="en-US"/>
              </w:rPr>
              <w:t>(function(</w:t>
            </w:r>
            <w:proofErr w:type="gramStart"/>
            <w:r w:rsidRPr="009B1AFF">
              <w:rPr>
                <w:i/>
                <w:sz w:val="18"/>
                <w:lang w:val="en-US"/>
              </w:rPr>
              <w:t>i,s</w:t>
            </w:r>
            <w:proofErr w:type="gramEnd"/>
            <w:r w:rsidRPr="009B1AFF">
              <w:rPr>
                <w:i/>
                <w:sz w:val="18"/>
                <w:lang w:val="en-US"/>
              </w:rPr>
              <w:t>,o,g,r,a,m){i['GoogleAnalyticsObject']=r;i[r]=i[r]||function(){</w:t>
            </w:r>
          </w:p>
          <w:p w:rsidR="005C7D12" w:rsidRPr="009B1AFF" w:rsidRDefault="005C7D12" w:rsidP="003C17A9">
            <w:pPr>
              <w:rPr>
                <w:i/>
                <w:sz w:val="18"/>
                <w:lang w:val="en-US"/>
              </w:rPr>
            </w:pPr>
            <w:r w:rsidRPr="009B1AFF">
              <w:rPr>
                <w:i/>
                <w:sz w:val="18"/>
                <w:lang w:val="en-US"/>
              </w:rPr>
              <w:t>(</w:t>
            </w:r>
            <w:proofErr w:type="spellStart"/>
            <w:r w:rsidRPr="009B1AFF">
              <w:rPr>
                <w:i/>
                <w:sz w:val="18"/>
                <w:lang w:val="en-US"/>
              </w:rPr>
              <w:t>i</w:t>
            </w:r>
            <w:proofErr w:type="spellEnd"/>
            <w:r w:rsidRPr="009B1AFF">
              <w:rPr>
                <w:i/>
                <w:sz w:val="18"/>
                <w:lang w:val="en-US"/>
              </w:rPr>
              <w:t>[r</w:t>
            </w:r>
            <w:proofErr w:type="gramStart"/>
            <w:r w:rsidRPr="009B1AFF">
              <w:rPr>
                <w:i/>
                <w:sz w:val="18"/>
                <w:lang w:val="en-US"/>
              </w:rPr>
              <w:t>].q</w:t>
            </w:r>
            <w:proofErr w:type="gramEnd"/>
            <w:r w:rsidRPr="009B1AFF">
              <w:rPr>
                <w:i/>
                <w:sz w:val="18"/>
                <w:lang w:val="en-US"/>
              </w:rPr>
              <w:t>=</w:t>
            </w:r>
            <w:proofErr w:type="spellStart"/>
            <w:r w:rsidRPr="009B1AFF">
              <w:rPr>
                <w:i/>
                <w:sz w:val="18"/>
                <w:lang w:val="en-US"/>
              </w:rPr>
              <w:t>i</w:t>
            </w:r>
            <w:proofErr w:type="spellEnd"/>
            <w:r w:rsidRPr="009B1AFF">
              <w:rPr>
                <w:i/>
                <w:sz w:val="18"/>
                <w:lang w:val="en-US"/>
              </w:rPr>
              <w:t>[r].q||[]).push(arguments)},</w:t>
            </w:r>
            <w:proofErr w:type="spellStart"/>
            <w:r w:rsidRPr="009B1AFF">
              <w:rPr>
                <w:i/>
                <w:sz w:val="18"/>
                <w:lang w:val="en-US"/>
              </w:rPr>
              <w:t>i</w:t>
            </w:r>
            <w:proofErr w:type="spellEnd"/>
            <w:r w:rsidRPr="009B1AFF">
              <w:rPr>
                <w:i/>
                <w:sz w:val="18"/>
                <w:lang w:val="en-US"/>
              </w:rPr>
              <w:t>[r].l=1*new Date();a=</w:t>
            </w:r>
            <w:proofErr w:type="spellStart"/>
            <w:r w:rsidRPr="009B1AFF">
              <w:rPr>
                <w:i/>
                <w:sz w:val="18"/>
                <w:lang w:val="en-US"/>
              </w:rPr>
              <w:t>s.createElement</w:t>
            </w:r>
            <w:proofErr w:type="spellEnd"/>
            <w:r w:rsidRPr="009B1AFF">
              <w:rPr>
                <w:i/>
                <w:sz w:val="18"/>
                <w:lang w:val="en-US"/>
              </w:rPr>
              <w:t>(o),</w:t>
            </w:r>
          </w:p>
          <w:p w:rsidR="005C7D12" w:rsidRPr="009B1AFF" w:rsidRDefault="005C7D12" w:rsidP="003C17A9">
            <w:pPr>
              <w:rPr>
                <w:i/>
                <w:sz w:val="18"/>
                <w:lang w:val="en-US"/>
              </w:rPr>
            </w:pPr>
            <w:r w:rsidRPr="009B1AFF">
              <w:rPr>
                <w:i/>
                <w:sz w:val="18"/>
                <w:lang w:val="en-US"/>
              </w:rPr>
              <w:t>m=</w:t>
            </w:r>
            <w:proofErr w:type="gramStart"/>
            <w:r w:rsidRPr="009B1AFF">
              <w:rPr>
                <w:i/>
                <w:sz w:val="18"/>
                <w:lang w:val="en-US"/>
              </w:rPr>
              <w:t>s.getElementsByTagName</w:t>
            </w:r>
            <w:proofErr w:type="gramEnd"/>
            <w:r w:rsidRPr="009B1AFF">
              <w:rPr>
                <w:i/>
                <w:sz w:val="18"/>
                <w:lang w:val="en-US"/>
              </w:rPr>
              <w:t>(o)[0];a.async=1;a.src=g;m.parentNode.insertBefore(a,m)</w:t>
            </w:r>
          </w:p>
          <w:p w:rsidR="005C7D12" w:rsidRPr="009B1AFF" w:rsidRDefault="005C7D12" w:rsidP="003C17A9">
            <w:pPr>
              <w:rPr>
                <w:i/>
                <w:sz w:val="18"/>
                <w:lang w:val="en-US"/>
              </w:rPr>
            </w:pPr>
            <w:proofErr w:type="gramStart"/>
            <w:r w:rsidRPr="009B1AFF">
              <w:rPr>
                <w:i/>
                <w:sz w:val="18"/>
                <w:lang w:val="en-US"/>
              </w:rPr>
              <w:t>})(</w:t>
            </w:r>
            <w:proofErr w:type="gramEnd"/>
            <w:r w:rsidRPr="009B1AFF">
              <w:rPr>
                <w:i/>
                <w:sz w:val="18"/>
                <w:lang w:val="en-US"/>
              </w:rPr>
              <w:t>window,document,'script','https://www.google-analytics.com/analytics.js','ga');</w:t>
            </w:r>
          </w:p>
          <w:p w:rsidR="005C7D12" w:rsidRPr="009B1AFF" w:rsidRDefault="005C7D12" w:rsidP="003C17A9">
            <w:pPr>
              <w:rPr>
                <w:i/>
                <w:sz w:val="18"/>
                <w:lang w:val="en-US"/>
              </w:rPr>
            </w:pPr>
            <w:proofErr w:type="spellStart"/>
            <w:proofErr w:type="gramStart"/>
            <w:r w:rsidRPr="009B1AFF">
              <w:rPr>
                <w:i/>
                <w:sz w:val="18"/>
                <w:lang w:val="en-US"/>
              </w:rPr>
              <w:t>ga</w:t>
            </w:r>
            <w:proofErr w:type="spellEnd"/>
            <w:r w:rsidRPr="009B1AFF">
              <w:rPr>
                <w:i/>
                <w:sz w:val="18"/>
                <w:lang w:val="en-US"/>
              </w:rPr>
              <w:t>(</w:t>
            </w:r>
            <w:proofErr w:type="gramEnd"/>
            <w:r w:rsidRPr="009B1AFF">
              <w:rPr>
                <w:i/>
                <w:sz w:val="18"/>
                <w:lang w:val="en-US"/>
              </w:rPr>
              <w:t>'create', 'UA-XXXXXXXX-X', 'auto');</w:t>
            </w:r>
          </w:p>
          <w:p w:rsidR="005C7D12" w:rsidRPr="009B1AFF" w:rsidRDefault="005C7D12" w:rsidP="003C17A9">
            <w:pPr>
              <w:rPr>
                <w:i/>
                <w:sz w:val="18"/>
                <w:lang w:val="en-US"/>
              </w:rPr>
            </w:pPr>
            <w:proofErr w:type="spellStart"/>
            <w:proofErr w:type="gramStart"/>
            <w:r w:rsidRPr="009B1AFF">
              <w:rPr>
                <w:i/>
                <w:sz w:val="18"/>
                <w:lang w:val="en-US"/>
              </w:rPr>
              <w:t>ga</w:t>
            </w:r>
            <w:proofErr w:type="spellEnd"/>
            <w:r w:rsidRPr="009B1AFF">
              <w:rPr>
                <w:i/>
                <w:sz w:val="18"/>
                <w:lang w:val="en-US"/>
              </w:rPr>
              <w:t>(</w:t>
            </w:r>
            <w:proofErr w:type="gramEnd"/>
            <w:r w:rsidRPr="009B1AFF">
              <w:rPr>
                <w:i/>
                <w:sz w:val="18"/>
                <w:lang w:val="en-US"/>
              </w:rPr>
              <w:t>'require', '</w:t>
            </w:r>
            <w:proofErr w:type="spellStart"/>
            <w:r w:rsidRPr="009B1AFF">
              <w:rPr>
                <w:i/>
                <w:sz w:val="18"/>
                <w:lang w:val="en-US"/>
              </w:rPr>
              <w:t>displayfeatures</w:t>
            </w:r>
            <w:proofErr w:type="spellEnd"/>
            <w:r w:rsidRPr="009B1AFF">
              <w:rPr>
                <w:i/>
                <w:sz w:val="18"/>
                <w:lang w:val="en-US"/>
              </w:rPr>
              <w:t>');</w:t>
            </w:r>
          </w:p>
          <w:p w:rsidR="005C7D12" w:rsidRPr="009B1AFF" w:rsidRDefault="005C7D12" w:rsidP="003C17A9">
            <w:pPr>
              <w:rPr>
                <w:i/>
                <w:sz w:val="18"/>
                <w:lang w:val="en-US"/>
              </w:rPr>
            </w:pPr>
            <w:proofErr w:type="spellStart"/>
            <w:proofErr w:type="gramStart"/>
            <w:r w:rsidRPr="009B1AFF">
              <w:rPr>
                <w:i/>
                <w:sz w:val="18"/>
                <w:lang w:val="en-US"/>
              </w:rPr>
              <w:t>ga</w:t>
            </w:r>
            <w:proofErr w:type="spellEnd"/>
            <w:r w:rsidRPr="009B1AFF">
              <w:rPr>
                <w:i/>
                <w:sz w:val="18"/>
                <w:lang w:val="en-US"/>
              </w:rPr>
              <w:t>(</w:t>
            </w:r>
            <w:proofErr w:type="gramEnd"/>
            <w:r w:rsidRPr="009B1AFF">
              <w:rPr>
                <w:i/>
                <w:sz w:val="18"/>
                <w:lang w:val="en-US"/>
              </w:rPr>
              <w:t>'require', '</w:t>
            </w:r>
            <w:proofErr w:type="spellStart"/>
            <w:r w:rsidRPr="009B1AFF">
              <w:rPr>
                <w:i/>
                <w:sz w:val="18"/>
                <w:lang w:val="en-US"/>
              </w:rPr>
              <w:t>linkid</w:t>
            </w:r>
            <w:proofErr w:type="spellEnd"/>
            <w:r w:rsidRPr="009B1AFF">
              <w:rPr>
                <w:i/>
                <w:sz w:val="18"/>
                <w:lang w:val="en-US"/>
              </w:rPr>
              <w:t>', 'linkid.js');</w:t>
            </w:r>
          </w:p>
          <w:p w:rsidR="005C7D12" w:rsidRPr="00925813" w:rsidRDefault="005C7D12" w:rsidP="003C17A9">
            <w:pPr>
              <w:rPr>
                <w:b/>
                <w:i/>
                <w:sz w:val="18"/>
                <w:lang w:val="en-US"/>
              </w:rPr>
            </w:pPr>
            <w:proofErr w:type="spellStart"/>
            <w:proofErr w:type="gramStart"/>
            <w:r w:rsidRPr="00925813">
              <w:rPr>
                <w:b/>
                <w:i/>
                <w:sz w:val="18"/>
                <w:lang w:val="en-US"/>
              </w:rPr>
              <w:t>ga</w:t>
            </w:r>
            <w:proofErr w:type="spellEnd"/>
            <w:r w:rsidRPr="00925813">
              <w:rPr>
                <w:b/>
                <w:i/>
                <w:sz w:val="18"/>
                <w:lang w:val="en-US"/>
              </w:rPr>
              <w:t>(</w:t>
            </w:r>
            <w:proofErr w:type="gramEnd"/>
            <w:r w:rsidRPr="00925813">
              <w:rPr>
                <w:b/>
                <w:i/>
                <w:sz w:val="18"/>
                <w:lang w:val="en-US"/>
              </w:rPr>
              <w:t>'set', '</w:t>
            </w:r>
            <w:proofErr w:type="spellStart"/>
            <w:r w:rsidRPr="00925813">
              <w:rPr>
                <w:b/>
                <w:i/>
                <w:sz w:val="18"/>
                <w:lang w:val="en-US"/>
              </w:rPr>
              <w:t>anonymizeIp</w:t>
            </w:r>
            <w:proofErr w:type="spellEnd"/>
            <w:r w:rsidRPr="00925813">
              <w:rPr>
                <w:b/>
                <w:i/>
                <w:sz w:val="18"/>
                <w:lang w:val="en-US"/>
              </w:rPr>
              <w:t>', true);</w:t>
            </w:r>
          </w:p>
          <w:p w:rsidR="005C7D12" w:rsidRPr="00925813" w:rsidRDefault="005C7D12" w:rsidP="003C17A9">
            <w:pPr>
              <w:rPr>
                <w:i/>
                <w:sz w:val="18"/>
                <w:lang w:val="en-US"/>
              </w:rPr>
            </w:pPr>
            <w:proofErr w:type="spellStart"/>
            <w:proofErr w:type="gramStart"/>
            <w:r w:rsidRPr="00925813">
              <w:rPr>
                <w:i/>
                <w:sz w:val="18"/>
                <w:lang w:val="en-US"/>
              </w:rPr>
              <w:t>ga</w:t>
            </w:r>
            <w:proofErr w:type="spellEnd"/>
            <w:r w:rsidRPr="00925813">
              <w:rPr>
                <w:i/>
                <w:sz w:val="18"/>
                <w:lang w:val="en-US"/>
              </w:rPr>
              <w:t>(</w:t>
            </w:r>
            <w:proofErr w:type="gramEnd"/>
            <w:r w:rsidRPr="00925813">
              <w:rPr>
                <w:i/>
                <w:sz w:val="18"/>
                <w:lang w:val="en-US"/>
              </w:rPr>
              <w:t>'send', 'pageview');</w:t>
            </w:r>
          </w:p>
          <w:p w:rsidR="005C7D12" w:rsidRPr="00925813" w:rsidRDefault="005C7D12" w:rsidP="003C17A9">
            <w:pPr>
              <w:rPr>
                <w:sz w:val="18"/>
                <w:lang w:val="en-US"/>
              </w:rPr>
            </w:pPr>
            <w:r w:rsidRPr="00925813">
              <w:rPr>
                <w:i/>
                <w:sz w:val="18"/>
                <w:lang w:val="en-US"/>
              </w:rPr>
              <w:t>&lt;/script&gt;</w:t>
            </w:r>
          </w:p>
        </w:tc>
      </w:tr>
    </w:tbl>
    <w:p w:rsidR="006A363F" w:rsidRPr="00D802A2" w:rsidRDefault="006A363F" w:rsidP="006A363F">
      <w:pPr>
        <w:pStyle w:val="berschrift2"/>
      </w:pPr>
      <w:r w:rsidRPr="00D802A2">
        <w:lastRenderedPageBreak/>
        <w:t>Speicherdauer</w:t>
      </w:r>
    </w:p>
    <w:p w:rsidR="006A363F" w:rsidRPr="00D802A2" w:rsidRDefault="006A363F" w:rsidP="006A363F">
      <w:pPr>
        <w:rPr>
          <w:lang w:val="de-DE"/>
        </w:rPr>
      </w:pPr>
      <w:r w:rsidRPr="00D802A2">
        <w:rPr>
          <w:lang w:val="de-DE"/>
        </w:rPr>
        <w:t xml:space="preserve">Sofern nicht spezifisch angegeben speichern wir personenbezogene Daten nur so lange, wie dies zur Erfüllung der verfolgten Zwecke notwendig ist. </w:t>
      </w:r>
    </w:p>
    <w:p w:rsidR="006A363F" w:rsidRPr="008941E5" w:rsidRDefault="006A363F" w:rsidP="006A363F">
      <w:pPr>
        <w:pStyle w:val="berschrift1"/>
      </w:pPr>
      <w:r w:rsidRPr="008941E5">
        <w:t xml:space="preserve">Verarbeitung von Bestandsdaten </w:t>
      </w:r>
    </w:p>
    <w:p w:rsidR="006A363F" w:rsidRPr="008941E5" w:rsidRDefault="006A363F" w:rsidP="006A363F">
      <w:pPr>
        <w:rPr>
          <w:lang w:val="de-DE"/>
        </w:rPr>
      </w:pPr>
      <w:r w:rsidRPr="008941E5">
        <w:t>Ferner verarbeiten wir nachfolgend beschriebene Bestandsdaten.</w:t>
      </w:r>
    </w:p>
    <w:p w:rsidR="006A363F" w:rsidRPr="00D802A2" w:rsidRDefault="006A363F" w:rsidP="006A363F">
      <w:pPr>
        <w:pStyle w:val="berschrift2"/>
      </w:pPr>
      <w:r>
        <w:t>Online-Shop</w:t>
      </w:r>
    </w:p>
    <w:p w:rsidR="006A363F" w:rsidRPr="008137B6" w:rsidRDefault="006A363F" w:rsidP="006A363F">
      <w:pPr>
        <w:rPr>
          <w:lang w:val="de-DE"/>
        </w:rPr>
      </w:pPr>
      <w:r>
        <w:rPr>
          <w:lang w:val="de-DE"/>
        </w:rPr>
        <w:t>F</w:t>
      </w:r>
      <w:r w:rsidRPr="00D802A2">
        <w:t xml:space="preserve">ür </w:t>
      </w:r>
      <w:r>
        <w:rPr>
          <w:lang w:val="de-DE"/>
        </w:rPr>
        <w:t>eine</w:t>
      </w:r>
      <w:r w:rsidRPr="00D802A2">
        <w:t xml:space="preserve"> Bestellung </w:t>
      </w:r>
      <w:r>
        <w:t xml:space="preserve">in unserem Onlineshop benötigen wir </w:t>
      </w:r>
      <w:r>
        <w:rPr>
          <w:lang w:val="de-DE"/>
        </w:rPr>
        <w:t xml:space="preserve">Ihre Stamm-, Kommunikations- und Zahlungsdaten, </w:t>
      </w:r>
      <w:r w:rsidRPr="00D802A2">
        <w:t>damit wir Ihne</w:t>
      </w:r>
      <w:r>
        <w:t>n den Bestelleingang bestätigen</w:t>
      </w:r>
      <w:r>
        <w:rPr>
          <w:lang w:val="de-DE"/>
        </w:rPr>
        <w:t xml:space="preserve">, </w:t>
      </w:r>
      <w:r w:rsidRPr="00D802A2">
        <w:t>mit Ihnen kommunizieren</w:t>
      </w:r>
      <w:r>
        <w:rPr>
          <w:lang w:val="de-DE"/>
        </w:rPr>
        <w:t xml:space="preserve"> und die Bestellung abwickeln</w:t>
      </w:r>
      <w:r>
        <w:t xml:space="preserve"> können.</w:t>
      </w:r>
    </w:p>
    <w:p w:rsidR="006A363F" w:rsidRPr="008941E5" w:rsidRDefault="006A363F" w:rsidP="006A363F">
      <w:pPr>
        <w:pStyle w:val="berschrift2"/>
      </w:pPr>
      <w:r w:rsidRPr="008941E5">
        <w:t>Kundenkonto</w:t>
      </w:r>
    </w:p>
    <w:p w:rsidR="006A363F" w:rsidRPr="008941E5" w:rsidRDefault="006A363F" w:rsidP="006A363F">
      <w:pPr>
        <w:rPr>
          <w:lang w:val="de-DE"/>
        </w:rPr>
      </w:pPr>
      <w:r w:rsidRPr="008941E5">
        <w:t xml:space="preserve">Um Ihnen ein bequemes Einkaufserlebnis in unserem Online-Shop bieten zu können, </w:t>
      </w:r>
      <w:r w:rsidRPr="008941E5">
        <w:rPr>
          <w:lang w:val="de-DE"/>
        </w:rPr>
        <w:t>können</w:t>
      </w:r>
      <w:r w:rsidRPr="008941E5">
        <w:t xml:space="preserve"> Sie sich durch die Eingabe persönlicher Daten auf unserer </w:t>
      </w:r>
      <w:r>
        <w:t>Website</w:t>
      </w:r>
      <w:r w:rsidRPr="008941E5">
        <w:t xml:space="preserve"> registrieren. Dann müssen Sie nicht bei jeder Bestellung </w:t>
      </w:r>
      <w:r w:rsidRPr="008941E5">
        <w:rPr>
          <w:lang w:val="de-DE"/>
        </w:rPr>
        <w:t>I</w:t>
      </w:r>
      <w:r w:rsidRPr="008941E5">
        <w:t xml:space="preserve">hre Daten neu eingeben. </w:t>
      </w:r>
    </w:p>
    <w:p w:rsidR="006A363F" w:rsidRPr="008941E5" w:rsidRDefault="006A363F" w:rsidP="006A363F">
      <w:pPr>
        <w:rPr>
          <w:lang w:val="de-DE"/>
        </w:rPr>
      </w:pPr>
      <w:r w:rsidRPr="008941E5">
        <w:t xml:space="preserve">Für die Neuregistrierung erheben wir </w:t>
      </w:r>
      <w:r w:rsidRPr="008941E5">
        <w:rPr>
          <w:lang w:val="de-DE"/>
        </w:rPr>
        <w:t>Stammdaten (z. B. Name, Adresse), Kommunikationsdaten (z. B. E-Mail-Adresse) und Zahlungsdaten (Bankverbindung) sowie Zugangsdaten (Benutzername u. Passwort).</w:t>
      </w:r>
    </w:p>
    <w:p w:rsidR="006A363F" w:rsidRPr="008941E5" w:rsidRDefault="006A363F" w:rsidP="006A363F">
      <w:pPr>
        <w:rPr>
          <w:lang w:val="de-DE"/>
        </w:rPr>
      </w:pPr>
      <w:r w:rsidRPr="008941E5">
        <w:t xml:space="preserve">Um Ihre ordnungsgemäße Anmeldung sicherzustellen und unautorisierte Anmeldungen durch Dritte zu verhindern, erhalten Sie nach Ihrer Registrierung einen Aktivierungslink per E-Mail, um Ihren Account zu aktivieren. </w:t>
      </w:r>
      <w:r w:rsidRPr="008941E5">
        <w:rPr>
          <w:lang w:val="de-DE"/>
        </w:rPr>
        <w:t>Erst n</w:t>
      </w:r>
      <w:r w:rsidRPr="008941E5">
        <w:t>ach erfolgter Registrierung speichern wir die von Ihnen übermittelten Daten</w:t>
      </w:r>
      <w:r w:rsidRPr="008941E5">
        <w:rPr>
          <w:lang w:val="de-DE"/>
        </w:rPr>
        <w:t xml:space="preserve"> dauerhaft in unserem System.</w:t>
      </w:r>
    </w:p>
    <w:p w:rsidR="006A363F" w:rsidRPr="008941E5" w:rsidRDefault="006A363F" w:rsidP="006A363F">
      <w:r w:rsidRPr="008941E5">
        <w:t>Sie können ein einmal angelegtes Kundenkonto jederzeit von uns löschen lassen, ohne dass hierfür andere als die Übermittlungskosten nach den Basistarifen entstehen. Eine Mitteilung in Textform an die unter Ziffer 1 genannten Kontaktdaten (z.B. E-Mail, Fax, Brief) reicht hierfür aus. Wir werden dann Ihre gespeicherten personenbezogenen Daten löschen, soweit wir diese nicht noch zur Abwicklung von Bestellungen oder aufgrund gesetzlicher Aufbewahrungspflichten speichern müssen.</w:t>
      </w:r>
    </w:p>
    <w:p w:rsidR="006A363F" w:rsidRPr="008941E5" w:rsidRDefault="006A363F" w:rsidP="006A363F">
      <w:pPr>
        <w:pStyle w:val="berschrift2"/>
      </w:pPr>
      <w:r w:rsidRPr="008941E5">
        <w:t>Newsletter</w:t>
      </w:r>
    </w:p>
    <w:p w:rsidR="006A363F" w:rsidRPr="008941E5" w:rsidRDefault="006A363F" w:rsidP="006A363F">
      <w:r w:rsidRPr="008941E5">
        <w:t xml:space="preserve">Um Ihnen unseren Newsletter zusenden zu können, verwenden wir das sogenannte Double Opt-In-Verfahren. Nur wenn Sie uns zuvor ausdrücklich bestätigt haben, dass Sie den Newsletter erhalten wollen, werden wir Ihnen eine Aktivierungs-E-Mail zusenden und Sie </w:t>
      </w:r>
      <w:r w:rsidRPr="008941E5">
        <w:lastRenderedPageBreak/>
        <w:t>bitten, durch das Anklicken eines in dieser E-Mail enthaltenen Links zu bestätigen, dass Sie unseren Newsletter erhalten möchten.</w:t>
      </w:r>
    </w:p>
    <w:p w:rsidR="006A363F" w:rsidRPr="008941E5" w:rsidRDefault="006A363F" w:rsidP="006A363F">
      <w:r w:rsidRPr="008941E5">
        <w:t>Sie können die Anmeldung jederzeit rückgängig machen, ohne dass hierfür andere als die Übermittlungskosten nach den Basistarifen entstehen. Eine Mitteilung in Textform an die unter Ziffer 1 genannten Kontaktdaten (z.B. E-Mail, Fax, Brief) reicht hierfür aus. Selbstverständlich finden Sie auch in jedem Newsletter einen Abmelde-Link.</w:t>
      </w:r>
    </w:p>
    <w:p w:rsidR="006A363F" w:rsidRPr="008941E5" w:rsidRDefault="006A363F" w:rsidP="006A363F">
      <w:pPr>
        <w:pStyle w:val="berschrift2"/>
      </w:pPr>
      <w:r w:rsidRPr="008941E5">
        <w:t>Produktempfehlungen</w:t>
      </w:r>
    </w:p>
    <w:p w:rsidR="006A363F" w:rsidRPr="008941E5" w:rsidRDefault="006A363F" w:rsidP="006A363F">
      <w:r w:rsidRPr="008941E5">
        <w:t>Wir senden Ihnen unabhängig vom Newsletter regelmäßig Produktempfehlungen per Mail zu. Auf diese Weise lassen wir Ihnen Informationen über Produkte aus unserem Angebot zukommen, für die Sie sich auf Grundlage Ihrer letzten Einkäufe bei uns interessieren könnten. Dabei richten wir uns streng nach den gesetzlichen Vorgaben. Dem können Sie jederzeit widersprechen, ohne dass hierfür andere als die Übermittlungskosten nach den Basistarifen entstehen. Eine Mitteilung in Textform an die unter Ziffer 1 genannten Kontaktdaten (z.B. E-Mail, Fax, Brief) reicht hierfür aus. Selbstverständlich finden Sie auch in jeder E-Mail einen Abmelde-Link.</w:t>
      </w:r>
    </w:p>
    <w:p w:rsidR="006A363F" w:rsidRPr="008941E5" w:rsidRDefault="006A363F" w:rsidP="006A363F">
      <w:pPr>
        <w:pStyle w:val="berschrift2"/>
      </w:pPr>
      <w:r w:rsidRPr="008941E5">
        <w:t xml:space="preserve">Rechtsgrundlagen und Speicherdauer </w:t>
      </w:r>
    </w:p>
    <w:p w:rsidR="006A363F" w:rsidRPr="008941E5" w:rsidRDefault="006A363F" w:rsidP="006A363F">
      <w:pPr>
        <w:rPr>
          <w:lang w:val="de-DE"/>
        </w:rPr>
      </w:pPr>
      <w:r w:rsidRPr="008941E5">
        <w:rPr>
          <w:lang w:val="de-DE"/>
        </w:rPr>
        <w:t>Rechtsgrundlage der Datenverarbeitung nach den vorstehenden Ziffern ist Art. 6 Abs. 1 S. 1 a), b) und f) DSGVO. Unsere Interessen an der Datenverarbeitung sind insbesondere Anbahnung, Abschluss und Erfüllung von Verträgen sowie die Direktwerbung und Produktinformation.</w:t>
      </w:r>
    </w:p>
    <w:p w:rsidR="006A363F" w:rsidRPr="008941E5" w:rsidRDefault="006A363F" w:rsidP="006A363F">
      <w:pPr>
        <w:rPr>
          <w:lang w:val="de-DE"/>
        </w:rPr>
      </w:pPr>
      <w:r w:rsidRPr="008941E5">
        <w:rPr>
          <w:lang w:val="de-DE"/>
        </w:rPr>
        <w:t xml:space="preserve">Sofern nicht spezifisch angegeben, speichern wir personenbezogene Daten nur so lange, wie dies zur Erfüllung der verfolgten Zwecke notwendig bzw. gesetzlich vorgeschrieben ist. </w:t>
      </w:r>
    </w:p>
    <w:p w:rsidR="006A363F" w:rsidRPr="008941E5" w:rsidRDefault="006A363F" w:rsidP="006A363F">
      <w:pPr>
        <w:pStyle w:val="berschrift1"/>
      </w:pPr>
      <w:r w:rsidRPr="008941E5">
        <w:t>Ihre Rechte als von der Datenverarbeitung Betroffener</w:t>
      </w:r>
    </w:p>
    <w:p w:rsidR="006A363F" w:rsidRPr="008941E5" w:rsidRDefault="006A363F" w:rsidP="006A363F">
      <w:r w:rsidRPr="008941E5">
        <w:rPr>
          <w:lang w:val="de-DE"/>
        </w:rPr>
        <w:t xml:space="preserve">Nach den anwendbaren Gesetzen haben Sie verschiedene Rechte bezüglich Ihrer personenbezogenen Daten. Möchten Sie diese Rechte geltend machen, so </w:t>
      </w:r>
      <w:r w:rsidRPr="008941E5">
        <w:t xml:space="preserve">richten Sie Ihre Anfrage bitte per E-Mail oder per Post unter eindeutiger Identifizierung Ihrer Person an die in Ziffer </w:t>
      </w:r>
      <w:r w:rsidRPr="008941E5">
        <w:fldChar w:fldCharType="begin"/>
      </w:r>
      <w:r w:rsidRPr="008941E5">
        <w:instrText xml:space="preserve"> REF _Ref511143476 \r \h  \* MERGEFORMAT </w:instrText>
      </w:r>
      <w:r w:rsidRPr="008941E5">
        <w:fldChar w:fldCharType="separate"/>
      </w:r>
      <w:r w:rsidRPr="008941E5">
        <w:t>1</w:t>
      </w:r>
      <w:r w:rsidRPr="008941E5">
        <w:fldChar w:fldCharType="end"/>
      </w:r>
      <w:r w:rsidRPr="00A125F2">
        <w:t xml:space="preserve"> genannte Adresse.</w:t>
      </w:r>
    </w:p>
    <w:p w:rsidR="006A363F" w:rsidRPr="008941E5" w:rsidRDefault="006A363F" w:rsidP="006A363F">
      <w:pPr>
        <w:rPr>
          <w:lang w:val="de-DE"/>
        </w:rPr>
      </w:pPr>
      <w:r w:rsidRPr="008941E5">
        <w:rPr>
          <w:lang w:val="de-DE"/>
        </w:rPr>
        <w:t>Nachfolgend finden Sie eine Übersicht über Ihre Rechte.</w:t>
      </w:r>
    </w:p>
    <w:p w:rsidR="006A363F" w:rsidRPr="008941E5" w:rsidRDefault="006A363F" w:rsidP="006A363F">
      <w:pPr>
        <w:pStyle w:val="berschrift2"/>
      </w:pPr>
      <w:r w:rsidRPr="008941E5">
        <w:t>Recht auf Bestätigung und Auskunft</w:t>
      </w:r>
    </w:p>
    <w:p w:rsidR="006A363F" w:rsidRPr="008941E5" w:rsidRDefault="006A363F" w:rsidP="006A363F">
      <w:pPr>
        <w:rPr>
          <w:lang w:val="de-DE"/>
        </w:rPr>
      </w:pPr>
      <w:r w:rsidRPr="008941E5">
        <w:rPr>
          <w:lang w:val="de-DE"/>
        </w:rPr>
        <w:t xml:space="preserve">Sie haben jederzeit das Recht, von uns eine Bestätigung darüber zu erhalten, ob Sie betreffende personenbezogene Daten verarbeitet werden. Ist dies der Fall, so haben Sie das Recht, von uns eine unentgeltliche Auskunft über die zu Ihnen gespeicherten personenbezogenen Daten nebst einer Kopie dieser Daten zu verlangen. Des Weiteren besteht ein Recht auf folgende Informationen: </w:t>
      </w:r>
    </w:p>
    <w:p w:rsidR="006A363F" w:rsidRPr="008941E5" w:rsidRDefault="006A363F" w:rsidP="006A363F">
      <w:pPr>
        <w:pStyle w:val="Listenabsatz"/>
        <w:numPr>
          <w:ilvl w:val="0"/>
          <w:numId w:val="2"/>
        </w:numPr>
        <w:jc w:val="both"/>
      </w:pPr>
      <w:r w:rsidRPr="008941E5">
        <w:t>die Verarbeitungszwecke;</w:t>
      </w:r>
    </w:p>
    <w:p w:rsidR="006A363F" w:rsidRPr="008941E5" w:rsidRDefault="006A363F" w:rsidP="006A363F">
      <w:pPr>
        <w:pStyle w:val="Listenabsatz"/>
        <w:numPr>
          <w:ilvl w:val="0"/>
          <w:numId w:val="2"/>
        </w:numPr>
        <w:jc w:val="both"/>
      </w:pPr>
      <w:r w:rsidRPr="008941E5">
        <w:t>die Kategorien personenbezogener Daten, die verarbeitet werden;</w:t>
      </w:r>
    </w:p>
    <w:p w:rsidR="006A363F" w:rsidRPr="008941E5" w:rsidRDefault="006A363F" w:rsidP="006A363F">
      <w:pPr>
        <w:pStyle w:val="Listenabsatz"/>
        <w:numPr>
          <w:ilvl w:val="0"/>
          <w:numId w:val="2"/>
        </w:numPr>
        <w:jc w:val="both"/>
      </w:pPr>
      <w:r w:rsidRPr="008941E5">
        <w:t>die Empfänger oder Kategorien von Empfängern, gegenüber denen die personenbezogenen Daten offengelegt worden sind oder noch offengelegt werden, insbesondere bei Empfängern in Drittländern oder bei internationalen Organisationen;</w:t>
      </w:r>
    </w:p>
    <w:p w:rsidR="006A363F" w:rsidRPr="008941E5" w:rsidRDefault="006A363F" w:rsidP="006A363F">
      <w:pPr>
        <w:pStyle w:val="Listenabsatz"/>
        <w:numPr>
          <w:ilvl w:val="0"/>
          <w:numId w:val="2"/>
        </w:numPr>
        <w:jc w:val="both"/>
      </w:pPr>
      <w:r w:rsidRPr="008941E5">
        <w:lastRenderedPageBreak/>
        <w:t>falls möglich</w:t>
      </w:r>
      <w:r w:rsidRPr="008941E5">
        <w:rPr>
          <w:lang w:val="de-DE"/>
        </w:rPr>
        <w:t>,</w:t>
      </w:r>
      <w:r w:rsidRPr="008941E5">
        <w:t xml:space="preserve"> die geplante Dauer, für die die personenbezogenen Daten gespeichert werden, oder, falls dies nicht möglich ist, die Kriterien für die Festlegung dieser Dauer;</w:t>
      </w:r>
    </w:p>
    <w:p w:rsidR="006A363F" w:rsidRPr="008941E5" w:rsidRDefault="006A363F" w:rsidP="006A363F">
      <w:pPr>
        <w:pStyle w:val="Listenabsatz"/>
        <w:numPr>
          <w:ilvl w:val="0"/>
          <w:numId w:val="2"/>
        </w:numPr>
        <w:jc w:val="both"/>
      </w:pPr>
      <w:r w:rsidRPr="008941E5">
        <w:t xml:space="preserve">das Bestehen eines Rechts auf Berichtigung oder Löschung der </w:t>
      </w:r>
      <w:r w:rsidRPr="008941E5">
        <w:rPr>
          <w:lang w:val="de-DE"/>
        </w:rPr>
        <w:t>S</w:t>
      </w:r>
      <w:r w:rsidRPr="008941E5">
        <w:t>ie betreffenden personenbezogenen Daten oder auf Einschränkung der Verarbeitung durch den Verantwortlichen oder eines Widerspruchsrechts gegen diese Verarbeitung;</w:t>
      </w:r>
    </w:p>
    <w:p w:rsidR="006A363F" w:rsidRPr="008941E5" w:rsidRDefault="006A363F" w:rsidP="006A363F">
      <w:pPr>
        <w:pStyle w:val="Listenabsatz"/>
        <w:numPr>
          <w:ilvl w:val="0"/>
          <w:numId w:val="2"/>
        </w:numPr>
        <w:jc w:val="both"/>
      </w:pPr>
      <w:r w:rsidRPr="008941E5">
        <w:t>das Bestehen eines Beschwerderechts bei einer Aufsichtsbehörde;</w:t>
      </w:r>
    </w:p>
    <w:p w:rsidR="006A363F" w:rsidRPr="008941E5" w:rsidRDefault="006A363F" w:rsidP="006A363F">
      <w:pPr>
        <w:pStyle w:val="Listenabsatz"/>
        <w:numPr>
          <w:ilvl w:val="0"/>
          <w:numId w:val="2"/>
        </w:numPr>
        <w:jc w:val="both"/>
      </w:pPr>
      <w:r w:rsidRPr="008941E5">
        <w:t xml:space="preserve">wenn die personenbezogenen Daten nicht bei </w:t>
      </w:r>
      <w:r w:rsidRPr="008941E5">
        <w:rPr>
          <w:lang w:val="de-DE"/>
        </w:rPr>
        <w:t>Ihnen</w:t>
      </w:r>
      <w:r w:rsidRPr="008941E5">
        <w:t xml:space="preserve"> erhoben werden, alle verfügbaren Informationen über die Herkunft der Daten;</w:t>
      </w:r>
    </w:p>
    <w:p w:rsidR="006A363F" w:rsidRPr="008941E5" w:rsidRDefault="006A363F" w:rsidP="006A363F">
      <w:pPr>
        <w:pStyle w:val="Listenabsatz"/>
        <w:numPr>
          <w:ilvl w:val="0"/>
          <w:numId w:val="2"/>
        </w:numPr>
        <w:jc w:val="both"/>
      </w:pPr>
      <w:r w:rsidRPr="008941E5">
        <w:t>das Bestehen einer automatisierten Entscheidungsfindung einschließlich Profiling gemäß </w:t>
      </w:r>
      <w:r w:rsidRPr="008941E5">
        <w:fldChar w:fldCharType="begin"/>
      </w:r>
      <w:r w:rsidRPr="008941E5">
        <w:instrText xml:space="preserve"> HYPERLINK "https://dsgvo-gesetz.de/art-22-dsgvo/" </w:instrText>
      </w:r>
      <w:r w:rsidRPr="008941E5">
        <w:fldChar w:fldCharType="separate"/>
      </w:r>
      <w:r w:rsidRPr="008941E5">
        <w:t>Artikel 22</w:t>
      </w:r>
      <w:r w:rsidRPr="008941E5">
        <w:fldChar w:fldCharType="end"/>
      </w:r>
      <w:r w:rsidRPr="008941E5">
        <w:t xml:space="preserve"> Absätze 1 und 4 DSGVO und – zumindest in diesen Fällen – aussagekräftige Informationen über die involvierte Logik sowie die Tragweite und die angestrebten Auswirkungen einer derartigen Verarbeitung für </w:t>
      </w:r>
      <w:r w:rsidRPr="008941E5">
        <w:rPr>
          <w:lang w:val="de-DE"/>
        </w:rPr>
        <w:t>Sie</w:t>
      </w:r>
      <w:r w:rsidRPr="008941E5">
        <w:t>.</w:t>
      </w:r>
    </w:p>
    <w:p w:rsidR="006A363F" w:rsidRPr="008941E5" w:rsidRDefault="006A363F" w:rsidP="006A363F">
      <w:r w:rsidRPr="008941E5">
        <w:t xml:space="preserve">Werden personenbezogene Daten an ein Drittland oder an eine internationale Organisation übermittelt, so </w:t>
      </w:r>
      <w:r w:rsidRPr="008941E5">
        <w:rPr>
          <w:lang w:val="de-DE"/>
        </w:rPr>
        <w:t>haben Sie</w:t>
      </w:r>
      <w:r w:rsidRPr="008941E5">
        <w:t xml:space="preserve"> das Recht, über die geeigneten Garantien gemäß Art</w:t>
      </w:r>
      <w:r w:rsidRPr="008941E5">
        <w:rPr>
          <w:lang w:val="de-DE"/>
        </w:rPr>
        <w:t>.</w:t>
      </w:r>
      <w:r w:rsidRPr="008941E5">
        <w:t xml:space="preserve"> 46 DSGVO im Zusammenhang mit der Übermittlung unterrichtet zu werden.</w:t>
      </w:r>
    </w:p>
    <w:p w:rsidR="006A363F" w:rsidRPr="008941E5" w:rsidRDefault="006A363F" w:rsidP="006A363F">
      <w:pPr>
        <w:pStyle w:val="berschrift2"/>
      </w:pPr>
      <w:r w:rsidRPr="008941E5">
        <w:t>Recht auf Berichtigung</w:t>
      </w:r>
    </w:p>
    <w:p w:rsidR="006A363F" w:rsidRPr="008941E5" w:rsidRDefault="006A363F" w:rsidP="006A363F">
      <w:r w:rsidRPr="008941E5">
        <w:rPr>
          <w:lang w:val="de-DE"/>
        </w:rPr>
        <w:t>Sie haben</w:t>
      </w:r>
      <w:r w:rsidRPr="008941E5">
        <w:t xml:space="preserve"> das Recht, von </w:t>
      </w:r>
      <w:r w:rsidRPr="008941E5">
        <w:rPr>
          <w:lang w:val="de-DE"/>
        </w:rPr>
        <w:t>uns</w:t>
      </w:r>
      <w:r w:rsidRPr="008941E5">
        <w:t xml:space="preserve"> unverzüglich die Berichtigung </w:t>
      </w:r>
      <w:r w:rsidRPr="008941E5">
        <w:rPr>
          <w:lang w:val="de-DE"/>
        </w:rPr>
        <w:t>S</w:t>
      </w:r>
      <w:r w:rsidRPr="008941E5">
        <w:t xml:space="preserve">ie betreffender unrichtiger personenbezogener Daten zu verlangen. Unter Berücksichtigung der Zwecke der </w:t>
      </w:r>
      <w:r w:rsidRPr="008941E5">
        <w:rPr>
          <w:lang w:val="de-DE"/>
        </w:rPr>
        <w:t>Verarbeitung haben Sie</w:t>
      </w:r>
      <w:r w:rsidRPr="008941E5">
        <w:t xml:space="preserve"> das Recht, die Vervollständigung unvollständiger personenbezogener Daten – auch mittels einer ergänzenden Erklärung – zu verlangen.</w:t>
      </w:r>
    </w:p>
    <w:p w:rsidR="006A363F" w:rsidRPr="008941E5" w:rsidRDefault="006A363F" w:rsidP="006A363F">
      <w:pPr>
        <w:pStyle w:val="berschrift2"/>
      </w:pPr>
      <w:r w:rsidRPr="008941E5">
        <w:t>Recht auf Löschung ("Recht auf Vergessenwerden")</w:t>
      </w:r>
    </w:p>
    <w:p w:rsidR="006A363F" w:rsidRPr="008941E5" w:rsidRDefault="006A363F" w:rsidP="006A363F">
      <w:r w:rsidRPr="008941E5">
        <w:rPr>
          <w:lang w:val="de-DE"/>
        </w:rPr>
        <w:t>Sie haben</w:t>
      </w:r>
      <w:r w:rsidRPr="008941E5">
        <w:t xml:space="preserve"> </w:t>
      </w:r>
      <w:r w:rsidR="00EC478B">
        <w:rPr>
          <w:lang w:val="de-DE"/>
        </w:rPr>
        <w:t xml:space="preserve">gemäß </w:t>
      </w:r>
      <w:r w:rsidR="00EC478B" w:rsidRPr="008941E5">
        <w:rPr>
          <w:lang w:val="de-DE"/>
        </w:rPr>
        <w:t>Art. 17 Abs. 1 DSGVO</w:t>
      </w:r>
      <w:r w:rsidR="00EC478B">
        <w:rPr>
          <w:lang w:val="de-DE"/>
        </w:rPr>
        <w:t xml:space="preserve"> </w:t>
      </w:r>
      <w:r w:rsidRPr="008941E5">
        <w:t xml:space="preserve">das Recht, von </w:t>
      </w:r>
      <w:r w:rsidRPr="008941E5">
        <w:rPr>
          <w:lang w:val="de-DE"/>
        </w:rPr>
        <w:t>uns</w:t>
      </w:r>
      <w:r w:rsidRPr="008941E5">
        <w:t xml:space="preserve"> zu verlangen, dass </w:t>
      </w:r>
      <w:r w:rsidRPr="008941E5">
        <w:rPr>
          <w:lang w:val="de-DE"/>
        </w:rPr>
        <w:t>S</w:t>
      </w:r>
      <w:r w:rsidRPr="008941E5">
        <w:t>ie betreffende personenbezogene Daten unverzüglich gelöscht werden, und wir sind verpflichtet, personenbezogene Daten unverzüglich zu löschen, sofern einer der folgenden Gründe zutrifft:</w:t>
      </w:r>
    </w:p>
    <w:p w:rsidR="006A363F" w:rsidRPr="008941E5" w:rsidRDefault="006A363F" w:rsidP="006A363F">
      <w:pPr>
        <w:pStyle w:val="Listenabsatz"/>
        <w:numPr>
          <w:ilvl w:val="0"/>
          <w:numId w:val="3"/>
        </w:numPr>
        <w:jc w:val="both"/>
      </w:pPr>
      <w:r w:rsidRPr="008941E5">
        <w:t>Die personenbezogenen Daten sind für die Zwecke, für die sie erhoben oder auf sonstige Weise verarbeitet wurden, nicht mehr notwendig.</w:t>
      </w:r>
    </w:p>
    <w:p w:rsidR="006A363F" w:rsidRPr="008941E5" w:rsidRDefault="006A363F" w:rsidP="006A363F">
      <w:pPr>
        <w:pStyle w:val="Listenabsatz"/>
        <w:numPr>
          <w:ilvl w:val="0"/>
          <w:numId w:val="3"/>
        </w:numPr>
        <w:jc w:val="both"/>
      </w:pPr>
      <w:r w:rsidRPr="008941E5">
        <w:t>Sie widerrufen Ihre Einwilligung, auf die sich die Verarbeitung gemäß </w:t>
      </w:r>
      <w:r w:rsidRPr="008941E5">
        <w:fldChar w:fldCharType="begin"/>
      </w:r>
      <w:r w:rsidRPr="008941E5">
        <w:instrText xml:space="preserve"> HYPERLINK "https://dsgvo-gesetz.de/art-6-dsgvo/" </w:instrText>
      </w:r>
      <w:r w:rsidRPr="008941E5">
        <w:fldChar w:fldCharType="separate"/>
      </w:r>
      <w:r w:rsidRPr="008941E5">
        <w:t>Art</w:t>
      </w:r>
      <w:r w:rsidRPr="008941E5">
        <w:rPr>
          <w:lang w:val="de-DE"/>
        </w:rPr>
        <w:t>.</w:t>
      </w:r>
      <w:r w:rsidRPr="008941E5">
        <w:t xml:space="preserve"> 6</w:t>
      </w:r>
      <w:r w:rsidRPr="008941E5">
        <w:fldChar w:fldCharType="end"/>
      </w:r>
      <w:r w:rsidRPr="008941E5">
        <w:t> Abs</w:t>
      </w:r>
      <w:r w:rsidRPr="008941E5">
        <w:rPr>
          <w:lang w:val="de-DE"/>
        </w:rPr>
        <w:t>.</w:t>
      </w:r>
      <w:r w:rsidRPr="008941E5">
        <w:t xml:space="preserve"> 1</w:t>
      </w:r>
      <w:r w:rsidRPr="008941E5">
        <w:rPr>
          <w:lang w:val="de-DE"/>
        </w:rPr>
        <w:t xml:space="preserve"> S. 1</w:t>
      </w:r>
      <w:r w:rsidRPr="008941E5">
        <w:t xml:space="preserve"> </w:t>
      </w:r>
      <w:r w:rsidR="00EC478B" w:rsidRPr="008941E5">
        <w:t>a</w:t>
      </w:r>
      <w:r w:rsidR="00EC478B" w:rsidRPr="008941E5">
        <w:rPr>
          <w:lang w:val="de-DE"/>
        </w:rPr>
        <w:t>)</w:t>
      </w:r>
      <w:r w:rsidRPr="008941E5">
        <w:rPr>
          <w:lang w:val="de-DE"/>
        </w:rPr>
        <w:t xml:space="preserve"> </w:t>
      </w:r>
      <w:r w:rsidRPr="008941E5">
        <w:t>DSGVO oder </w:t>
      </w:r>
      <w:r w:rsidRPr="008941E5">
        <w:fldChar w:fldCharType="begin"/>
      </w:r>
      <w:r w:rsidRPr="008941E5">
        <w:instrText xml:space="preserve"> HYPERLINK "https://dsgvo-gesetz.de/art-9-dsgvo/" </w:instrText>
      </w:r>
      <w:r w:rsidRPr="008941E5">
        <w:fldChar w:fldCharType="separate"/>
      </w:r>
      <w:r w:rsidRPr="008941E5">
        <w:t>Art</w:t>
      </w:r>
      <w:r w:rsidRPr="008941E5">
        <w:rPr>
          <w:lang w:val="de-DE"/>
        </w:rPr>
        <w:t>.</w:t>
      </w:r>
      <w:r w:rsidRPr="008941E5">
        <w:t xml:space="preserve"> 9</w:t>
      </w:r>
      <w:r w:rsidRPr="008941E5">
        <w:fldChar w:fldCharType="end"/>
      </w:r>
      <w:r w:rsidRPr="008941E5">
        <w:t> Abs</w:t>
      </w:r>
      <w:r w:rsidRPr="008941E5">
        <w:rPr>
          <w:lang w:val="de-DE"/>
        </w:rPr>
        <w:t>.</w:t>
      </w:r>
      <w:r w:rsidRPr="008941E5">
        <w:t xml:space="preserve"> 2 a</w:t>
      </w:r>
      <w:r w:rsidRPr="008941E5">
        <w:rPr>
          <w:lang w:val="de-DE"/>
        </w:rPr>
        <w:t>)</w:t>
      </w:r>
      <w:r w:rsidRPr="008941E5">
        <w:t xml:space="preserve"> DSGVO stützte, und es fehlt an einer anderweitigen Rechtsgrundlage für die Verarbeitung.</w:t>
      </w:r>
    </w:p>
    <w:p w:rsidR="006A363F" w:rsidRPr="008941E5" w:rsidRDefault="006A363F" w:rsidP="006A363F">
      <w:pPr>
        <w:pStyle w:val="Listenabsatz"/>
        <w:numPr>
          <w:ilvl w:val="0"/>
          <w:numId w:val="3"/>
        </w:numPr>
        <w:jc w:val="both"/>
      </w:pPr>
      <w:r w:rsidRPr="008941E5">
        <w:t>Sie legen gemäß </w:t>
      </w:r>
      <w:r w:rsidRPr="008941E5">
        <w:fldChar w:fldCharType="begin"/>
      </w:r>
      <w:r w:rsidRPr="008941E5">
        <w:instrText xml:space="preserve"> HYPERLINK "https://dsgvo-gesetz.de/art-21-dsgvo/" </w:instrText>
      </w:r>
      <w:r w:rsidRPr="008941E5">
        <w:fldChar w:fldCharType="separate"/>
      </w:r>
      <w:r w:rsidRPr="008941E5">
        <w:t>Art</w:t>
      </w:r>
      <w:r w:rsidRPr="008941E5">
        <w:rPr>
          <w:lang w:val="de-DE"/>
        </w:rPr>
        <w:t>.</w:t>
      </w:r>
      <w:r w:rsidRPr="008941E5">
        <w:t xml:space="preserve"> 21</w:t>
      </w:r>
      <w:r w:rsidRPr="008941E5">
        <w:fldChar w:fldCharType="end"/>
      </w:r>
      <w:r w:rsidRPr="008941E5">
        <w:t> Abs</w:t>
      </w:r>
      <w:r w:rsidRPr="008941E5">
        <w:rPr>
          <w:lang w:val="de-DE"/>
        </w:rPr>
        <w:t>.</w:t>
      </w:r>
      <w:r w:rsidRPr="008941E5">
        <w:t xml:space="preserve"> 1 DSGVO Widerspruch gegen die Verarbeitung ein und es liegen keine vorrangigen berechtigten Gründe für die Verarbeitung vor, oder Sie legen gemäß </w:t>
      </w:r>
      <w:hyperlink r:id="rId8" w:history="1">
        <w:r w:rsidRPr="008941E5">
          <w:t>Art</w:t>
        </w:r>
        <w:r w:rsidRPr="008941E5">
          <w:rPr>
            <w:lang w:val="de-DE"/>
          </w:rPr>
          <w:t>.</w:t>
        </w:r>
        <w:r w:rsidRPr="008941E5">
          <w:t xml:space="preserve"> 21</w:t>
        </w:r>
      </w:hyperlink>
      <w:r w:rsidRPr="008941E5">
        <w:t> Abs</w:t>
      </w:r>
      <w:r w:rsidRPr="008941E5">
        <w:rPr>
          <w:lang w:val="de-DE"/>
        </w:rPr>
        <w:t>.</w:t>
      </w:r>
      <w:r w:rsidRPr="008941E5">
        <w:t xml:space="preserve"> 2 DSGVO Widerspruch gegen die Verarbeitung ein.</w:t>
      </w:r>
    </w:p>
    <w:p w:rsidR="006A363F" w:rsidRPr="008941E5" w:rsidRDefault="006A363F" w:rsidP="006A363F">
      <w:pPr>
        <w:pStyle w:val="Listenabsatz"/>
        <w:numPr>
          <w:ilvl w:val="0"/>
          <w:numId w:val="3"/>
        </w:numPr>
        <w:jc w:val="both"/>
      </w:pPr>
      <w:r w:rsidRPr="008941E5">
        <w:t>Die personenbezogenen Daten wurden unrechtmäßig verarbeitet.</w:t>
      </w:r>
    </w:p>
    <w:p w:rsidR="006A363F" w:rsidRPr="008941E5" w:rsidRDefault="006A363F" w:rsidP="006A363F">
      <w:pPr>
        <w:pStyle w:val="Listenabsatz"/>
        <w:numPr>
          <w:ilvl w:val="0"/>
          <w:numId w:val="3"/>
        </w:numPr>
        <w:jc w:val="both"/>
      </w:pPr>
      <w:r w:rsidRPr="008941E5">
        <w:t>Die Löschung der personenbezogenen Daten ist zur Erfüllung einer rechtlichen Verpflichtung nach dem Unionsrecht oder dem Recht der Mitgliedstaaten erforderlich, dem wir unterliegen.</w:t>
      </w:r>
    </w:p>
    <w:p w:rsidR="006A363F" w:rsidRPr="008941E5" w:rsidRDefault="006A363F" w:rsidP="006A363F">
      <w:pPr>
        <w:pStyle w:val="Listenabsatz"/>
        <w:numPr>
          <w:ilvl w:val="0"/>
          <w:numId w:val="3"/>
        </w:numPr>
        <w:jc w:val="both"/>
      </w:pPr>
      <w:r w:rsidRPr="008941E5">
        <w:t>Die personenbezogenen Daten wurden in Bezug auf angebotene Dienste der Informationsgesellschaft gemäß </w:t>
      </w:r>
      <w:r w:rsidRPr="008941E5">
        <w:fldChar w:fldCharType="begin"/>
      </w:r>
      <w:r w:rsidRPr="008941E5">
        <w:instrText xml:space="preserve"> HYPERLINK "https://dsgvo-gesetz.de/art-8-dsgvo/" </w:instrText>
      </w:r>
      <w:r w:rsidRPr="008941E5">
        <w:fldChar w:fldCharType="separate"/>
      </w:r>
      <w:r w:rsidRPr="008941E5">
        <w:t>Art</w:t>
      </w:r>
      <w:r w:rsidRPr="008941E5">
        <w:rPr>
          <w:lang w:val="de-DE"/>
        </w:rPr>
        <w:t>.</w:t>
      </w:r>
      <w:r w:rsidRPr="008941E5">
        <w:t xml:space="preserve"> 8</w:t>
      </w:r>
      <w:r w:rsidRPr="008941E5">
        <w:fldChar w:fldCharType="end"/>
      </w:r>
      <w:r w:rsidRPr="008941E5">
        <w:t> Abs</w:t>
      </w:r>
      <w:r w:rsidRPr="008941E5">
        <w:rPr>
          <w:lang w:val="de-DE"/>
        </w:rPr>
        <w:t>.</w:t>
      </w:r>
      <w:r w:rsidRPr="008941E5">
        <w:t xml:space="preserve"> 1 DSGVO erhoben.</w:t>
      </w:r>
    </w:p>
    <w:p w:rsidR="006A363F" w:rsidRPr="008941E5" w:rsidRDefault="006A363F" w:rsidP="006A363F">
      <w:r w:rsidRPr="008941E5">
        <w:rPr>
          <w:lang w:val="de-DE"/>
        </w:rPr>
        <w:t>Haben wir</w:t>
      </w:r>
      <w:r w:rsidRPr="008941E5">
        <w:t xml:space="preserve"> die personenbezogenen Daten öffentlich gemacht und </w:t>
      </w:r>
      <w:r w:rsidRPr="008941E5">
        <w:rPr>
          <w:lang w:val="de-DE"/>
        </w:rPr>
        <w:t>sind wir</w:t>
      </w:r>
      <w:r w:rsidRPr="008941E5">
        <w:t xml:space="preserve"> gemäß </w:t>
      </w:r>
      <w:r w:rsidRPr="008941E5">
        <w:rPr>
          <w:lang w:val="de-DE"/>
        </w:rPr>
        <w:t xml:space="preserve">Art. 17 Abs. 1 DSGVO </w:t>
      </w:r>
      <w:r w:rsidRPr="008941E5">
        <w:t xml:space="preserve">zu deren Löschung verpflichtet, so </w:t>
      </w:r>
      <w:r w:rsidRPr="008941E5">
        <w:rPr>
          <w:lang w:val="de-DE"/>
        </w:rPr>
        <w:t>treffen wir</w:t>
      </w:r>
      <w:r w:rsidRPr="008941E5">
        <w:t xml:space="preserve"> unter Berücksichtigung der verfügbaren Technologie und der Implementierungskosten angemessene Maßnahmen, auch technischer Art, um für die Datenverarbeitung Verantwortliche, die die personenbezogenen Daten verarbeiten, darüber zu informieren, dass </w:t>
      </w:r>
      <w:r w:rsidRPr="008941E5">
        <w:rPr>
          <w:lang w:val="de-DE"/>
        </w:rPr>
        <w:t>Sie</w:t>
      </w:r>
      <w:r w:rsidRPr="008941E5">
        <w:t xml:space="preserve"> von ihnen die Löschung aller Links zu </w:t>
      </w:r>
      <w:r w:rsidRPr="008941E5">
        <w:lastRenderedPageBreak/>
        <w:t>diesen personenbezogenen Daten oder von Kopien oder Replikationen dieser personenbezogenen Daten verlangt ha</w:t>
      </w:r>
      <w:proofErr w:type="spellStart"/>
      <w:r w:rsidRPr="008941E5">
        <w:rPr>
          <w:lang w:val="de-DE"/>
        </w:rPr>
        <w:t>ben</w:t>
      </w:r>
      <w:proofErr w:type="spellEnd"/>
      <w:r w:rsidRPr="008941E5">
        <w:t>.</w:t>
      </w:r>
    </w:p>
    <w:p w:rsidR="006A363F" w:rsidRPr="008941E5" w:rsidRDefault="006A363F" w:rsidP="006A363F">
      <w:pPr>
        <w:pStyle w:val="berschrift2"/>
      </w:pPr>
      <w:r w:rsidRPr="008941E5">
        <w:t>Recht auf Einschränkung der Verarbeitung</w:t>
      </w:r>
    </w:p>
    <w:p w:rsidR="006A363F" w:rsidRPr="008941E5" w:rsidRDefault="006A363F" w:rsidP="006A363F">
      <w:r w:rsidRPr="008941E5">
        <w:rPr>
          <w:lang w:val="de-DE"/>
        </w:rPr>
        <w:t>Sie haben</w:t>
      </w:r>
      <w:r w:rsidRPr="008941E5">
        <w:t xml:space="preserve"> das Recht, von </w:t>
      </w:r>
      <w:r w:rsidRPr="008941E5">
        <w:rPr>
          <w:lang w:val="de-DE"/>
        </w:rPr>
        <w:t>uns</w:t>
      </w:r>
      <w:r w:rsidRPr="008941E5">
        <w:t xml:space="preserve"> die Einschränkung der Verarbeitung zu verlangen, wenn eine der folgenden Voraussetzungen gegeben ist:</w:t>
      </w:r>
    </w:p>
    <w:p w:rsidR="006A363F" w:rsidRPr="008941E5" w:rsidRDefault="006A363F" w:rsidP="006A363F">
      <w:pPr>
        <w:pStyle w:val="Listenabsatz"/>
        <w:numPr>
          <w:ilvl w:val="0"/>
          <w:numId w:val="4"/>
        </w:numPr>
        <w:jc w:val="both"/>
      </w:pPr>
      <w:r w:rsidRPr="008941E5">
        <w:t xml:space="preserve">die Richtigkeit der personenbezogenen Daten </w:t>
      </w:r>
      <w:r w:rsidRPr="008941E5">
        <w:rPr>
          <w:lang w:val="de-DE"/>
        </w:rPr>
        <w:t>wird von Ihnen</w:t>
      </w:r>
      <w:r w:rsidRPr="008941E5">
        <w:t xml:space="preserve"> bestritten, und zwar für eine Dauer, die es </w:t>
      </w:r>
      <w:r w:rsidRPr="008941E5">
        <w:rPr>
          <w:lang w:val="de-DE"/>
        </w:rPr>
        <w:t>uns</w:t>
      </w:r>
      <w:r w:rsidRPr="008941E5">
        <w:t xml:space="preserve"> ermöglicht, die Richtigkeit der personenbezogenen Daten zu überprüfen,</w:t>
      </w:r>
    </w:p>
    <w:p w:rsidR="006A363F" w:rsidRPr="008941E5" w:rsidRDefault="006A363F" w:rsidP="006A363F">
      <w:pPr>
        <w:pStyle w:val="Listenabsatz"/>
        <w:numPr>
          <w:ilvl w:val="0"/>
          <w:numId w:val="4"/>
        </w:numPr>
        <w:jc w:val="both"/>
      </w:pPr>
      <w:r w:rsidRPr="008941E5">
        <w:t xml:space="preserve">die Verarbeitung unrechtmäßig ist und </w:t>
      </w:r>
      <w:r w:rsidRPr="008941E5">
        <w:rPr>
          <w:lang w:val="de-DE"/>
        </w:rPr>
        <w:t>Sie</w:t>
      </w:r>
      <w:r w:rsidRPr="008941E5">
        <w:t xml:space="preserve"> die Löschung der personenbezogenen Daten ablehnt</w:t>
      </w:r>
      <w:r w:rsidRPr="008941E5">
        <w:rPr>
          <w:lang w:val="de-DE"/>
        </w:rPr>
        <w:t xml:space="preserve">en </w:t>
      </w:r>
      <w:r w:rsidRPr="008941E5">
        <w:t>und stattdessen die Einschränkung der Nutzung der personenbezogenen Daten verlangt</w:t>
      </w:r>
      <w:r w:rsidRPr="008941E5">
        <w:rPr>
          <w:lang w:val="de-DE"/>
        </w:rPr>
        <w:t xml:space="preserve"> haben</w:t>
      </w:r>
      <w:r w:rsidRPr="008941E5">
        <w:t>;</w:t>
      </w:r>
    </w:p>
    <w:p w:rsidR="006A363F" w:rsidRPr="008941E5" w:rsidRDefault="006A363F" w:rsidP="006A363F">
      <w:pPr>
        <w:pStyle w:val="Listenabsatz"/>
        <w:numPr>
          <w:ilvl w:val="0"/>
          <w:numId w:val="4"/>
        </w:numPr>
        <w:jc w:val="both"/>
      </w:pPr>
      <w:r w:rsidRPr="008941E5">
        <w:t>wir die personenbezogenen Daten für die Zwecke der Verarbeitung nicht länger benötigen, Sie die Daten jedoch zur Geltendmachung, Ausübung oder Verteidigung von Rechtsansprüchen benötigen, oder</w:t>
      </w:r>
    </w:p>
    <w:p w:rsidR="006A363F" w:rsidRPr="008941E5" w:rsidRDefault="006A363F" w:rsidP="006A363F">
      <w:pPr>
        <w:pStyle w:val="Listenabsatz"/>
        <w:numPr>
          <w:ilvl w:val="0"/>
          <w:numId w:val="4"/>
        </w:numPr>
        <w:jc w:val="both"/>
      </w:pPr>
      <w:r w:rsidRPr="008941E5">
        <w:t>Sie Widerspruch gegen die Verarbeitung gemäß </w:t>
      </w:r>
      <w:r w:rsidRPr="008941E5">
        <w:fldChar w:fldCharType="begin"/>
      </w:r>
      <w:r w:rsidRPr="008941E5">
        <w:instrText xml:space="preserve"> HYPERLINK "https://dsgvo-gesetz.de/art-21-dsgvo/" </w:instrText>
      </w:r>
      <w:r w:rsidRPr="008941E5">
        <w:fldChar w:fldCharType="separate"/>
      </w:r>
      <w:r w:rsidRPr="008941E5">
        <w:t>Art</w:t>
      </w:r>
      <w:r w:rsidRPr="008941E5">
        <w:rPr>
          <w:lang w:val="de-DE"/>
        </w:rPr>
        <w:t>.</w:t>
      </w:r>
      <w:r w:rsidRPr="008941E5">
        <w:t xml:space="preserve"> 21</w:t>
      </w:r>
      <w:r w:rsidRPr="008941E5">
        <w:fldChar w:fldCharType="end"/>
      </w:r>
      <w:r w:rsidRPr="008941E5">
        <w:t> Abs</w:t>
      </w:r>
      <w:r w:rsidRPr="008941E5">
        <w:rPr>
          <w:lang w:val="de-DE"/>
        </w:rPr>
        <w:t>.</w:t>
      </w:r>
      <w:r w:rsidRPr="008941E5">
        <w:t xml:space="preserve"> 1 DSGVO eingelegt haben, solange noch nicht feststeht, ob die berechtigten Gründe unseres Unternehmens gegenüber den Ihren überwiegen.</w:t>
      </w:r>
    </w:p>
    <w:p w:rsidR="006A363F" w:rsidRPr="008941E5" w:rsidRDefault="006A363F" w:rsidP="006A363F">
      <w:pPr>
        <w:pStyle w:val="berschrift2"/>
      </w:pPr>
      <w:r w:rsidRPr="008941E5">
        <w:t>Recht auf Datenübertragbarkeit</w:t>
      </w:r>
    </w:p>
    <w:p w:rsidR="006A363F" w:rsidRPr="008941E5" w:rsidRDefault="006A363F" w:rsidP="006A363F">
      <w:r w:rsidRPr="008941E5">
        <w:t xml:space="preserve">Sie haben das Recht, die Sie betreffenden personenbezogenen Daten, die </w:t>
      </w:r>
      <w:r w:rsidRPr="008941E5">
        <w:rPr>
          <w:lang w:val="de-DE"/>
        </w:rPr>
        <w:t xml:space="preserve">Sie </w:t>
      </w:r>
      <w:r w:rsidRPr="008941E5">
        <w:t>uns bereitgestellt haben, in einem strukturierten, gängigen und maschinenlesbaren Format zu erhalten, und Sie haben das Recht, diese Daten einem anderen Verantwortlichen ohne Behinderung durch uns zu übermitteln, sofern</w:t>
      </w:r>
    </w:p>
    <w:p w:rsidR="006A363F" w:rsidRPr="008941E5" w:rsidRDefault="006A363F" w:rsidP="006A363F">
      <w:pPr>
        <w:pStyle w:val="Listenabsatz"/>
        <w:numPr>
          <w:ilvl w:val="0"/>
          <w:numId w:val="5"/>
        </w:numPr>
        <w:jc w:val="both"/>
      </w:pPr>
      <w:r w:rsidRPr="008941E5">
        <w:t>die Verarbeitung auf einer Einwilligung gemäß </w:t>
      </w:r>
      <w:hyperlink r:id="rId9" w:history="1">
        <w:r w:rsidRPr="008941E5">
          <w:t>Art</w:t>
        </w:r>
        <w:r w:rsidRPr="008941E5">
          <w:rPr>
            <w:lang w:val="de-DE"/>
          </w:rPr>
          <w:t>.</w:t>
        </w:r>
        <w:r w:rsidRPr="008941E5">
          <w:t xml:space="preserve"> 6</w:t>
        </w:r>
      </w:hyperlink>
      <w:r w:rsidRPr="008941E5">
        <w:t> Abs</w:t>
      </w:r>
      <w:r w:rsidRPr="008941E5">
        <w:rPr>
          <w:lang w:val="de-DE"/>
        </w:rPr>
        <w:t>.</w:t>
      </w:r>
      <w:r w:rsidRPr="008941E5">
        <w:t xml:space="preserve"> 1</w:t>
      </w:r>
      <w:r w:rsidRPr="008941E5">
        <w:rPr>
          <w:lang w:val="de-DE"/>
        </w:rPr>
        <w:t xml:space="preserve"> S. 1</w:t>
      </w:r>
      <w:r w:rsidRPr="008941E5">
        <w:t xml:space="preserve"> a</w:t>
      </w:r>
      <w:r w:rsidRPr="008941E5">
        <w:rPr>
          <w:lang w:val="de-DE"/>
        </w:rPr>
        <w:t>)</w:t>
      </w:r>
      <w:r w:rsidRPr="008941E5">
        <w:t xml:space="preserve"> DSGVO oder </w:t>
      </w:r>
      <w:r w:rsidRPr="008941E5">
        <w:fldChar w:fldCharType="begin"/>
      </w:r>
      <w:r w:rsidRPr="008941E5">
        <w:instrText xml:space="preserve"> HYPERLINK "https://dsgvo-gesetz.de/art-9-dsgvo/" </w:instrText>
      </w:r>
      <w:r w:rsidRPr="008941E5">
        <w:fldChar w:fldCharType="separate"/>
      </w:r>
      <w:r w:rsidRPr="008941E5">
        <w:t>Art</w:t>
      </w:r>
      <w:r w:rsidRPr="008941E5">
        <w:rPr>
          <w:lang w:val="de-DE"/>
        </w:rPr>
        <w:t>.</w:t>
      </w:r>
      <w:r w:rsidRPr="008941E5">
        <w:t xml:space="preserve"> 9</w:t>
      </w:r>
      <w:r w:rsidRPr="008941E5">
        <w:fldChar w:fldCharType="end"/>
      </w:r>
      <w:r w:rsidRPr="008941E5">
        <w:t> Abs</w:t>
      </w:r>
      <w:r w:rsidRPr="008941E5">
        <w:rPr>
          <w:lang w:val="de-DE"/>
        </w:rPr>
        <w:t>.</w:t>
      </w:r>
      <w:r w:rsidRPr="008941E5">
        <w:t xml:space="preserve"> 2 a</w:t>
      </w:r>
      <w:r w:rsidRPr="008941E5">
        <w:rPr>
          <w:lang w:val="de-DE"/>
        </w:rPr>
        <w:t>)</w:t>
      </w:r>
      <w:r w:rsidRPr="008941E5">
        <w:t xml:space="preserve"> DSGVO oder auf einem Vertrag gemäß </w:t>
      </w:r>
      <w:r w:rsidRPr="008941E5">
        <w:fldChar w:fldCharType="begin"/>
      </w:r>
      <w:r w:rsidRPr="008941E5">
        <w:instrText xml:space="preserve"> HYPERLINK "https://dsgvo-gesetz.de/art-6-dsgvo/" </w:instrText>
      </w:r>
      <w:r w:rsidRPr="008941E5">
        <w:fldChar w:fldCharType="separate"/>
      </w:r>
      <w:r w:rsidRPr="008941E5">
        <w:t>Art</w:t>
      </w:r>
      <w:r w:rsidRPr="008941E5">
        <w:rPr>
          <w:lang w:val="de-DE"/>
        </w:rPr>
        <w:t>.</w:t>
      </w:r>
      <w:r w:rsidRPr="008941E5">
        <w:t xml:space="preserve"> 6</w:t>
      </w:r>
      <w:r w:rsidRPr="008941E5">
        <w:fldChar w:fldCharType="end"/>
      </w:r>
      <w:r w:rsidRPr="008941E5">
        <w:t> Abs</w:t>
      </w:r>
      <w:r w:rsidRPr="008941E5">
        <w:rPr>
          <w:lang w:val="de-DE"/>
        </w:rPr>
        <w:t>.</w:t>
      </w:r>
      <w:r w:rsidRPr="008941E5">
        <w:t xml:space="preserve"> 1</w:t>
      </w:r>
      <w:r w:rsidRPr="008941E5">
        <w:rPr>
          <w:lang w:val="de-DE"/>
        </w:rPr>
        <w:t xml:space="preserve"> S. 1</w:t>
      </w:r>
      <w:r w:rsidRPr="008941E5">
        <w:t xml:space="preserve"> b</w:t>
      </w:r>
      <w:r w:rsidRPr="008941E5">
        <w:rPr>
          <w:lang w:val="de-DE"/>
        </w:rPr>
        <w:t>)</w:t>
      </w:r>
      <w:r w:rsidRPr="008941E5">
        <w:t xml:space="preserve"> DSGVO beruht und</w:t>
      </w:r>
    </w:p>
    <w:p w:rsidR="006A363F" w:rsidRPr="008941E5" w:rsidRDefault="006A363F" w:rsidP="006A363F">
      <w:pPr>
        <w:pStyle w:val="Listenabsatz"/>
        <w:numPr>
          <w:ilvl w:val="0"/>
          <w:numId w:val="5"/>
        </w:numPr>
        <w:jc w:val="both"/>
      </w:pPr>
      <w:r w:rsidRPr="008941E5">
        <w:t>die Verarbeitung mithilfe automatisierter Verfahren erfolgt.</w:t>
      </w:r>
    </w:p>
    <w:p w:rsidR="006A363F" w:rsidRPr="008941E5" w:rsidRDefault="006A363F" w:rsidP="006A363F">
      <w:r w:rsidRPr="008941E5">
        <w:t xml:space="preserve">Bei der Ausübung </w:t>
      </w:r>
      <w:r w:rsidRPr="008941E5">
        <w:rPr>
          <w:lang w:val="de-DE"/>
        </w:rPr>
        <w:t>I</w:t>
      </w:r>
      <w:r w:rsidRPr="008941E5">
        <w:t xml:space="preserve">hres Rechts auf Datenübertragbarkeit gemäß Absatz 1 </w:t>
      </w:r>
      <w:r w:rsidRPr="008941E5">
        <w:rPr>
          <w:lang w:val="de-DE"/>
        </w:rPr>
        <w:t xml:space="preserve">haben Sie </w:t>
      </w:r>
      <w:r w:rsidRPr="008941E5">
        <w:t xml:space="preserve">das Recht, zu erwirken, dass die personenbezogenen Daten direkt von </w:t>
      </w:r>
      <w:r w:rsidRPr="008941E5">
        <w:rPr>
          <w:lang w:val="de-DE"/>
        </w:rPr>
        <w:t>uns</w:t>
      </w:r>
      <w:r w:rsidRPr="008941E5">
        <w:t xml:space="preserve"> einem anderen Verantwortlichen übermittelt werden, soweit dies technisch machbar ist.</w:t>
      </w:r>
    </w:p>
    <w:p w:rsidR="006A363F" w:rsidRPr="008941E5" w:rsidRDefault="006A363F" w:rsidP="006A363F">
      <w:pPr>
        <w:pStyle w:val="berschrift2"/>
      </w:pPr>
      <w:r w:rsidRPr="008941E5">
        <w:t>Widerspruchsrecht</w:t>
      </w:r>
    </w:p>
    <w:p w:rsidR="006A363F" w:rsidRPr="008941E5" w:rsidRDefault="006A363F" w:rsidP="006A363F">
      <w:r w:rsidRPr="008941E5">
        <w:t xml:space="preserve">Sie haben das Recht, aus Gründen, die sich aus Ihrer besonderen Situation ergeben, jederzeit gegen die Verarbeitung </w:t>
      </w:r>
      <w:r w:rsidRPr="008941E5">
        <w:rPr>
          <w:lang w:val="de-DE"/>
        </w:rPr>
        <w:t>S</w:t>
      </w:r>
      <w:r w:rsidRPr="008941E5">
        <w:t>ie betreffender personenbezogener Daten, die aufgrund von </w:t>
      </w:r>
      <w:r w:rsidRPr="008941E5">
        <w:fldChar w:fldCharType="begin"/>
      </w:r>
      <w:r w:rsidRPr="008941E5">
        <w:instrText xml:space="preserve"> HYPERLINK "https://dsgvo-gesetz.de/art-6-dsgvo/" </w:instrText>
      </w:r>
      <w:r w:rsidRPr="008941E5">
        <w:fldChar w:fldCharType="separate"/>
      </w:r>
      <w:r w:rsidRPr="008941E5">
        <w:t>Art</w:t>
      </w:r>
      <w:r w:rsidRPr="008941E5">
        <w:rPr>
          <w:lang w:val="de-DE"/>
        </w:rPr>
        <w:t>.</w:t>
      </w:r>
      <w:r w:rsidRPr="008941E5">
        <w:t xml:space="preserve"> 6</w:t>
      </w:r>
      <w:r w:rsidRPr="008941E5">
        <w:fldChar w:fldCharType="end"/>
      </w:r>
      <w:r w:rsidRPr="00A125F2">
        <w:t> </w:t>
      </w:r>
      <w:r w:rsidRPr="008941E5">
        <w:t>Abs</w:t>
      </w:r>
      <w:r w:rsidRPr="008941E5">
        <w:rPr>
          <w:lang w:val="de-DE"/>
        </w:rPr>
        <w:t>.</w:t>
      </w:r>
      <w:r w:rsidRPr="008941E5">
        <w:t xml:space="preserve"> 1</w:t>
      </w:r>
      <w:r w:rsidRPr="008941E5">
        <w:rPr>
          <w:lang w:val="de-DE"/>
        </w:rPr>
        <w:t xml:space="preserve"> S. 1</w:t>
      </w:r>
      <w:r w:rsidRPr="008941E5">
        <w:t xml:space="preserve"> e</w:t>
      </w:r>
      <w:r w:rsidRPr="008941E5">
        <w:rPr>
          <w:lang w:val="de-DE"/>
        </w:rPr>
        <w:t>)</w:t>
      </w:r>
      <w:r w:rsidRPr="008941E5">
        <w:t xml:space="preserve"> oder f</w:t>
      </w:r>
      <w:r w:rsidRPr="008941E5">
        <w:rPr>
          <w:lang w:val="de-DE"/>
        </w:rPr>
        <w:t>)</w:t>
      </w:r>
      <w:r w:rsidRPr="008941E5">
        <w:t xml:space="preserve"> DSGVO erfolgt, Widerspruch einzulegen; dies gilt auch für ein auf diese Bestimmungen gestütztes Profiling. Wir verarbeiten die personenbezogenen Daten nicht mehr, es sei denn, wir können zwingende schutzwürdige Gründe für die Verarbeitung nachweisen, die Ihre Interessen, Rechte und Freiheiten überwiegen, oder die Verarbeitung dient der Geltendmachung, Ausübung oder Verteidigung von Rechtsansprüchen.</w:t>
      </w:r>
    </w:p>
    <w:p w:rsidR="006A363F" w:rsidRPr="008941E5" w:rsidRDefault="006A363F" w:rsidP="006A363F">
      <w:r w:rsidRPr="008941E5">
        <w:t>Werden personenbezogene Daten von uns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w:t>
      </w:r>
    </w:p>
    <w:p w:rsidR="006A363F" w:rsidRPr="008941E5" w:rsidRDefault="006A363F" w:rsidP="006A363F">
      <w:r w:rsidRPr="008941E5">
        <w:lastRenderedPageBreak/>
        <w:t xml:space="preserve">Sie haben das Recht, aus Gründen, die sich aus Ihrer besonderen Situation ergeben, gegen die Sie betreffende Verarbeitung </w:t>
      </w:r>
      <w:r w:rsidRPr="008941E5">
        <w:rPr>
          <w:lang w:val="de-DE"/>
        </w:rPr>
        <w:t>S</w:t>
      </w:r>
      <w:r w:rsidRPr="008941E5">
        <w:t>ie betreffender personenbezogener Daten, die zu wissenschaftlichen oder historischen Forschungszwecken oder zu statistischen Zwecken gemäß </w:t>
      </w:r>
      <w:r w:rsidRPr="008941E5">
        <w:fldChar w:fldCharType="begin"/>
      </w:r>
      <w:r w:rsidRPr="008941E5">
        <w:instrText xml:space="preserve"> HYPERLINK "https://dsgvo-gesetz.de/art-89-dsgvo/" </w:instrText>
      </w:r>
      <w:r w:rsidRPr="008941E5">
        <w:fldChar w:fldCharType="separate"/>
      </w:r>
      <w:r w:rsidRPr="008941E5">
        <w:t>Art</w:t>
      </w:r>
      <w:r w:rsidRPr="008941E5">
        <w:rPr>
          <w:lang w:val="de-DE"/>
        </w:rPr>
        <w:t>.</w:t>
      </w:r>
      <w:r w:rsidRPr="008941E5">
        <w:t xml:space="preserve"> 89</w:t>
      </w:r>
      <w:r w:rsidRPr="008941E5">
        <w:fldChar w:fldCharType="end"/>
      </w:r>
      <w:r w:rsidRPr="00A125F2">
        <w:t> </w:t>
      </w:r>
      <w:r w:rsidRPr="008941E5">
        <w:t>Abs</w:t>
      </w:r>
      <w:r w:rsidRPr="008941E5">
        <w:rPr>
          <w:lang w:val="de-DE"/>
        </w:rPr>
        <w:t>.</w:t>
      </w:r>
      <w:r w:rsidRPr="008941E5">
        <w:t xml:space="preserve"> 1 DSGVO erfolgt, Widerspruch einzulegen, es sei denn, die Verarbeitung ist zur Erfüllung einer im öffentlichen Interesse liegenden Aufgabe erforderlich.</w:t>
      </w:r>
    </w:p>
    <w:p w:rsidR="006A363F" w:rsidRPr="008941E5" w:rsidRDefault="006A363F" w:rsidP="006A363F">
      <w:pPr>
        <w:pStyle w:val="berschrift2"/>
      </w:pPr>
      <w:r w:rsidRPr="008941E5">
        <w:t xml:space="preserve">Automatisierte Entscheidungen einschließlich </w:t>
      </w:r>
      <w:proofErr w:type="spellStart"/>
      <w:r w:rsidRPr="008941E5">
        <w:t>Profiling</w:t>
      </w:r>
      <w:proofErr w:type="spellEnd"/>
    </w:p>
    <w:p w:rsidR="006A363F" w:rsidRPr="008941E5" w:rsidRDefault="006A363F" w:rsidP="006A363F">
      <w:pPr>
        <w:rPr>
          <w:lang w:val="de-DE"/>
        </w:rPr>
      </w:pPr>
      <w:r w:rsidRPr="008941E5">
        <w:rPr>
          <w:lang w:val="de-DE"/>
        </w:rPr>
        <w:t>Sie haben</w:t>
      </w:r>
      <w:r w:rsidRPr="008941E5">
        <w:t xml:space="preserve"> das Recht, nicht einer ausschließlich auf einer automatisierten Verarbeitung – einschließlich Profiling – beruhenden Entscheidung unterworfen zu werden, die </w:t>
      </w:r>
      <w:r w:rsidRPr="008941E5">
        <w:rPr>
          <w:lang w:val="de-DE"/>
        </w:rPr>
        <w:t>Ihnen</w:t>
      </w:r>
      <w:r w:rsidRPr="008941E5">
        <w:t xml:space="preserve"> gegenüber rechtliche Wirkung entfaltet oder </w:t>
      </w:r>
      <w:r w:rsidRPr="008941E5">
        <w:rPr>
          <w:lang w:val="de-DE"/>
        </w:rPr>
        <w:t>S</w:t>
      </w:r>
      <w:r w:rsidRPr="008941E5">
        <w:t>ie in ähnlicher Weise erheblich beeinträchtigt.</w:t>
      </w:r>
    </w:p>
    <w:p w:rsidR="006A363F" w:rsidRPr="008941E5" w:rsidRDefault="006A363F" w:rsidP="006A363F">
      <w:pPr>
        <w:rPr>
          <w:lang w:val="de-DE"/>
        </w:rPr>
      </w:pPr>
      <w:r w:rsidRPr="008941E5">
        <w:rPr>
          <w:lang w:val="de-DE"/>
        </w:rPr>
        <w:t>Eine automatisierte Entscheidungsfindung auf der Grundlage der erhobenen personenbezogenen Daten findet nicht statt.</w:t>
      </w:r>
    </w:p>
    <w:p w:rsidR="006A363F" w:rsidRPr="008941E5" w:rsidRDefault="006A363F" w:rsidP="006A363F">
      <w:pPr>
        <w:pStyle w:val="berschrift2"/>
      </w:pPr>
      <w:r w:rsidRPr="008941E5">
        <w:t>Recht auf Widerruf einer datenschutzrechtlichen Einwilligung</w:t>
      </w:r>
    </w:p>
    <w:p w:rsidR="006A363F" w:rsidRPr="008941E5" w:rsidRDefault="006A363F" w:rsidP="006A363F">
      <w:r w:rsidRPr="008941E5">
        <w:t>Sie haben das Recht, eine Einwilligung zur Verarbeitung personenbezogener Daten jederzeit zu widerrufen.</w:t>
      </w:r>
    </w:p>
    <w:p w:rsidR="006A363F" w:rsidRPr="008941E5" w:rsidRDefault="006A363F" w:rsidP="006A363F">
      <w:pPr>
        <w:pStyle w:val="berschrift2"/>
      </w:pPr>
      <w:r w:rsidRPr="008941E5">
        <w:t>Recht auf Beschwerde bei einer Aufsichtsbehörde</w:t>
      </w:r>
    </w:p>
    <w:p w:rsidR="006A363F" w:rsidRPr="008941E5" w:rsidRDefault="006A363F" w:rsidP="006A363F">
      <w:r w:rsidRPr="008941E5">
        <w:rPr>
          <w:lang w:val="de-DE"/>
        </w:rPr>
        <w:t>Sie haben</w:t>
      </w:r>
      <w:r w:rsidRPr="008941E5">
        <w:t xml:space="preserve"> das Recht auf Beschwerde bei einer Aufsichtsbehörde, insbesondere in dem Mitgliedstaat </w:t>
      </w:r>
      <w:r w:rsidRPr="008941E5">
        <w:rPr>
          <w:lang w:val="de-DE"/>
        </w:rPr>
        <w:t>I</w:t>
      </w:r>
      <w:r w:rsidRPr="008941E5">
        <w:t xml:space="preserve">hres Aufenthaltsorts, </w:t>
      </w:r>
      <w:r w:rsidRPr="008941E5">
        <w:rPr>
          <w:lang w:val="de-DE"/>
        </w:rPr>
        <w:t>I</w:t>
      </w:r>
      <w:r w:rsidRPr="008941E5">
        <w:t xml:space="preserve">hres Arbeitsplatzes oder des Orts des mutmaßlichen Verstoßes, </w:t>
      </w:r>
      <w:r w:rsidRPr="008941E5">
        <w:rPr>
          <w:lang w:val="de-DE"/>
        </w:rPr>
        <w:t>wenn Sie</w:t>
      </w:r>
      <w:r w:rsidRPr="008941E5">
        <w:t xml:space="preserve"> der Ansicht </w:t>
      </w:r>
      <w:r w:rsidRPr="008941E5">
        <w:rPr>
          <w:lang w:val="de-DE"/>
        </w:rPr>
        <w:t>sind</w:t>
      </w:r>
      <w:r w:rsidRPr="008941E5">
        <w:t xml:space="preserve">, dass die Verarbeitung der </w:t>
      </w:r>
      <w:r w:rsidRPr="008941E5">
        <w:rPr>
          <w:lang w:val="de-DE"/>
        </w:rPr>
        <w:t>S</w:t>
      </w:r>
      <w:r w:rsidRPr="008941E5">
        <w:t xml:space="preserve">ie betreffenden personenbezogenen Daten </w:t>
      </w:r>
      <w:r w:rsidRPr="008941E5">
        <w:rPr>
          <w:lang w:val="de-DE"/>
        </w:rPr>
        <w:t>rechtswidrig ist</w:t>
      </w:r>
      <w:r w:rsidRPr="008941E5">
        <w:t>.</w:t>
      </w:r>
    </w:p>
    <w:p w:rsidR="006A363F" w:rsidRPr="008941E5" w:rsidRDefault="006A363F" w:rsidP="006A363F">
      <w:pPr>
        <w:pStyle w:val="berschrift1"/>
      </w:pPr>
      <w:r w:rsidRPr="008941E5">
        <w:t>Datensicherheit</w:t>
      </w:r>
    </w:p>
    <w:p w:rsidR="006A363F" w:rsidRPr="008941E5" w:rsidRDefault="006A363F" w:rsidP="006A363F">
      <w:r w:rsidRPr="008941E5">
        <w:t xml:space="preserve">Wir sind um die Sicherheit Ihrer Daten im Rahmen der geltenden Datenschutzgesetze und technischen Möglichkeiten maximal bemüht. </w:t>
      </w:r>
    </w:p>
    <w:p w:rsidR="006A363F" w:rsidRPr="008941E5" w:rsidRDefault="006A363F" w:rsidP="006A363F">
      <w:r w:rsidRPr="008941E5">
        <w:t>Ihre persönlichen Daten werden bei uns verschlüsselt übertragen. Dies gilt für Ihre Bestellungen und auch für das Kundenlogin. Wir nutzen das Codierungssystem SSL (Secure Socket Layer), weisen jedoch darauf hin, dass die Datenübertragung im Internet (z.B. bei der Kommunikation per E-Mail) Sicherheitslücken aufweisen kann. Ein lückenloser Schutz der Daten vor dem Zugriff durch Dritte ist nicht möglich.</w:t>
      </w:r>
    </w:p>
    <w:p w:rsidR="006A363F" w:rsidRPr="008941E5" w:rsidRDefault="006A363F" w:rsidP="006A363F">
      <w:pPr>
        <w:rPr>
          <w:lang w:val="de-DE"/>
        </w:rPr>
      </w:pPr>
      <w:r w:rsidRPr="008941E5">
        <w:rPr>
          <w:lang w:val="de-DE"/>
        </w:rPr>
        <w:t xml:space="preserve">Zur Sicherung Ihrer Daten unterhalten wir technische und organisatorische Sicherungsmaßnahmen entsprechend Art. 32 DSGVO, die wir immer wieder dem Stand der Technik anpassen. </w:t>
      </w:r>
    </w:p>
    <w:p w:rsidR="006A363F" w:rsidRPr="008941E5" w:rsidRDefault="006A363F" w:rsidP="006A363F">
      <w:r w:rsidRPr="008941E5">
        <w:t xml:space="preserve">Wir gewährleisten außerdem nicht, dass unser Angebot zu bestimmten Zeiten zur Verfügung steht; Störungen, Unterbrechungen oder Ausfälle können nicht ausgeschlossen werden. Die </w:t>
      </w:r>
      <w:r w:rsidRPr="008941E5">
        <w:rPr>
          <w:lang w:val="de-DE"/>
        </w:rPr>
        <w:t xml:space="preserve">von uns verwendeten </w:t>
      </w:r>
      <w:r w:rsidRPr="008941E5">
        <w:t>Server werden regelmäßig sorgfältig gesichert.</w:t>
      </w:r>
    </w:p>
    <w:p w:rsidR="006A363F" w:rsidRPr="008941E5" w:rsidRDefault="006A363F" w:rsidP="006A363F">
      <w:pPr>
        <w:pStyle w:val="berschrift1"/>
      </w:pPr>
      <w:r w:rsidRPr="008941E5">
        <w:t>Weitergabe von Daten an Dritte, keine Datenübertragung ins Nicht-EU-Ausland</w:t>
      </w:r>
    </w:p>
    <w:p w:rsidR="006A363F" w:rsidRPr="008941E5" w:rsidRDefault="006A363F" w:rsidP="006A363F">
      <w:pPr>
        <w:rPr>
          <w:lang w:val="de-DE"/>
        </w:rPr>
      </w:pPr>
      <w:r w:rsidRPr="008941E5">
        <w:rPr>
          <w:lang w:val="de-DE"/>
        </w:rPr>
        <w:t>Grundsätzlich verwenden wir Ihre personenbezogenen Daten nur innerhalb unseres Unternehmens.</w:t>
      </w:r>
    </w:p>
    <w:p w:rsidR="006A363F" w:rsidRPr="008941E5" w:rsidRDefault="006A363F" w:rsidP="006A363F">
      <w:pPr>
        <w:rPr>
          <w:lang w:val="de-DE"/>
        </w:rPr>
      </w:pPr>
      <w:r w:rsidRPr="008941E5">
        <w:rPr>
          <w:lang w:val="de-DE"/>
        </w:rPr>
        <w:lastRenderedPageBreak/>
        <w:t xml:space="preserve">Wenn und soweit wir Dritte im Rahmen der Erfüllung von Verträgen einschalten (etwa Logistik-Dienstleister), erhalten </w:t>
      </w:r>
      <w:proofErr w:type="gramStart"/>
      <w:r w:rsidRPr="008941E5">
        <w:rPr>
          <w:lang w:val="de-DE"/>
        </w:rPr>
        <w:t>diese personenbezogene Daten</w:t>
      </w:r>
      <w:proofErr w:type="gramEnd"/>
      <w:r w:rsidRPr="008941E5">
        <w:rPr>
          <w:lang w:val="de-DE"/>
        </w:rPr>
        <w:t xml:space="preserve"> nur in dem Umfang, in welchem die Übermittlung für die entsprechende Leistung erforderlich ist.</w:t>
      </w:r>
    </w:p>
    <w:p w:rsidR="006A363F" w:rsidRPr="008941E5" w:rsidRDefault="006A363F" w:rsidP="006A363F">
      <w:pPr>
        <w:rPr>
          <w:lang w:val="de-DE"/>
        </w:rPr>
      </w:pPr>
      <w:r w:rsidRPr="008941E5">
        <w:rPr>
          <w:lang w:val="de-DE"/>
        </w:rPr>
        <w:t>Für den Fall, dass wir bestimmte Teile der Datenverarbeitung auslagern („Auftragsverarbeitung“), verpflichten wir Auftragsverarbeiter vertraglich dazu, personenbezogene Daten nur im Einklang mit den Anforderungen der Datenschutzgesetze zu verwenden und den Schutz der Rechte der betroffenen Person zu gewährleisten.</w:t>
      </w:r>
    </w:p>
    <w:p w:rsidR="006A363F" w:rsidRPr="008941E5" w:rsidRDefault="006A363F" w:rsidP="006A363F">
      <w:pPr>
        <w:rPr>
          <w:lang w:val="de-DE"/>
        </w:rPr>
      </w:pPr>
      <w:r w:rsidRPr="008941E5">
        <w:rPr>
          <w:lang w:val="de-DE"/>
        </w:rPr>
        <w:t>Eine Datenübertragung an Stellen oder Personen außerhalb der EU außerhalb der in dieser Erklärung in Ziffer 2</w:t>
      </w:r>
      <w:r w:rsidRPr="00A125F2">
        <w:rPr>
          <w:lang w:val="de-DE"/>
        </w:rPr>
        <w:t xml:space="preserve"> </w:t>
      </w:r>
      <w:r w:rsidRPr="008941E5">
        <w:rPr>
          <w:lang w:val="de-DE"/>
        </w:rPr>
        <w:t xml:space="preserve">genannten Fällen findet nicht statt und ist nicht geplant. </w:t>
      </w:r>
    </w:p>
    <w:p w:rsidR="003E65E1" w:rsidRPr="00960F78" w:rsidRDefault="003E65E1" w:rsidP="00D41006">
      <w:pPr>
        <w:pStyle w:val="berschrift1"/>
      </w:pPr>
      <w:r w:rsidRPr="00960F78">
        <w:t>Datenschutzbeauftragter</w:t>
      </w:r>
      <w:r w:rsidR="00582BFA">
        <w:t xml:space="preserve"> (optional)</w:t>
      </w:r>
    </w:p>
    <w:p w:rsidR="003E65E1" w:rsidRPr="00960F78" w:rsidRDefault="003E65E1" w:rsidP="00960F78">
      <w:r w:rsidRPr="00960F78">
        <w:t>Sollten Sie noch Fragen oder Bedenken zum Datenschutz haben, so wenden Sie sich bitte an unseren Datenschutzbeauftragten:</w:t>
      </w:r>
    </w:p>
    <w:p w:rsidR="000C4DF3" w:rsidRDefault="000C4DF3" w:rsidP="00960F78">
      <w:pPr>
        <w:pBdr>
          <w:bottom w:val="single" w:sz="6" w:space="1" w:color="auto"/>
        </w:pBdr>
        <w:rPr>
          <w:lang w:val="de-DE"/>
        </w:rPr>
      </w:pPr>
    </w:p>
    <w:p w:rsidR="0006607C" w:rsidRDefault="0006607C" w:rsidP="00960F78">
      <w:pPr>
        <w:pBdr>
          <w:bottom w:val="single" w:sz="6" w:space="1" w:color="auto"/>
        </w:pBdr>
        <w:rPr>
          <w:lang w:val="de-DE"/>
        </w:rPr>
      </w:pPr>
      <w:r>
        <w:rPr>
          <w:lang w:val="de-DE"/>
        </w:rPr>
        <w:t>Verena Wilms (Reisebüro Eichen)</w:t>
      </w:r>
    </w:p>
    <w:p w:rsidR="0006607C" w:rsidRDefault="0006607C" w:rsidP="00960F78">
      <w:pPr>
        <w:pBdr>
          <w:bottom w:val="single" w:sz="6" w:space="1" w:color="auto"/>
        </w:pBdr>
        <w:rPr>
          <w:lang w:val="de-DE"/>
        </w:rPr>
      </w:pPr>
    </w:p>
    <w:p w:rsidR="002711A4" w:rsidRPr="00E4663E" w:rsidRDefault="00E4663E" w:rsidP="00D41006">
      <w:pPr>
        <w:rPr>
          <w:i/>
          <w:lang w:val="de-DE"/>
        </w:rPr>
      </w:pPr>
      <w:r w:rsidRPr="00E4663E">
        <w:rPr>
          <w:i/>
          <w:lang w:val="de-DE"/>
        </w:rPr>
        <w:t>Für Fragen und Anregungen</w:t>
      </w:r>
      <w:r w:rsidR="000C4DF3" w:rsidRPr="00E4663E">
        <w:rPr>
          <w:i/>
          <w:lang w:val="de-DE"/>
        </w:rPr>
        <w:t>:</w:t>
      </w:r>
    </w:p>
    <w:p w:rsidR="00382332" w:rsidRPr="00E4663E" w:rsidRDefault="000C4DF3" w:rsidP="00D41006">
      <w:pPr>
        <w:rPr>
          <w:i/>
          <w:lang w:val="de-DE"/>
        </w:rPr>
      </w:pPr>
      <w:r w:rsidRPr="00E4663E">
        <w:rPr>
          <w:i/>
          <w:lang w:val="de-DE"/>
        </w:rPr>
        <w:t>RA Maximilian Greger</w:t>
      </w:r>
      <w:r w:rsidR="002711A4" w:rsidRPr="00E4663E">
        <w:rPr>
          <w:i/>
          <w:lang w:val="de-DE"/>
        </w:rPr>
        <w:br/>
        <w:t>E-Mail:</w:t>
      </w:r>
      <w:r w:rsidR="002711A4" w:rsidRPr="00E4663E">
        <w:rPr>
          <w:i/>
          <w:lang w:val="de-DE"/>
        </w:rPr>
        <w:tab/>
        <w:t>maximilian.greger@snp-online.de</w:t>
      </w:r>
      <w:r w:rsidR="002711A4" w:rsidRPr="00E4663E">
        <w:rPr>
          <w:i/>
          <w:lang w:val="de-DE"/>
        </w:rPr>
        <w:br/>
        <w:t xml:space="preserve">Web: </w:t>
      </w:r>
      <w:r w:rsidR="002711A4" w:rsidRPr="00E4663E">
        <w:rPr>
          <w:i/>
          <w:lang w:val="de-DE"/>
        </w:rPr>
        <w:tab/>
      </w:r>
      <w:r w:rsidRPr="00E4663E">
        <w:rPr>
          <w:i/>
          <w:lang w:val="de-DE"/>
        </w:rPr>
        <w:t>www.law-blog.de</w:t>
      </w:r>
    </w:p>
    <w:sectPr w:rsidR="00382332" w:rsidRPr="00E46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5CD"/>
    <w:multiLevelType w:val="multilevel"/>
    <w:tmpl w:val="2790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6D96"/>
    <w:multiLevelType w:val="multilevel"/>
    <w:tmpl w:val="E80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3592"/>
    <w:multiLevelType w:val="multilevel"/>
    <w:tmpl w:val="9F10B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77BE1"/>
    <w:multiLevelType w:val="multilevel"/>
    <w:tmpl w:val="86109C4A"/>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F5043"/>
    <w:multiLevelType w:val="multilevel"/>
    <w:tmpl w:val="B11AB8D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8.1"/>
      <w:lvlJc w:val="left"/>
      <w:pPr>
        <w:tabs>
          <w:tab w:val="num" w:pos="1440"/>
        </w:tabs>
        <w:ind w:left="1440" w:hanging="1440"/>
      </w:pPr>
      <w:rPr>
        <w:rFonts w:ascii="Arial" w:hAnsi="Arial" w:hint="default"/>
        <w:b w:val="0"/>
        <w:i w:val="0"/>
        <w:sz w:val="20"/>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340F651C"/>
    <w:multiLevelType w:val="hybridMultilevel"/>
    <w:tmpl w:val="3D32F51A"/>
    <w:lvl w:ilvl="0" w:tplc="9294AB82">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806F8C"/>
    <w:multiLevelType w:val="multilevel"/>
    <w:tmpl w:val="26109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45E39"/>
    <w:multiLevelType w:val="multilevel"/>
    <w:tmpl w:val="057E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832CAC"/>
    <w:multiLevelType w:val="multilevel"/>
    <w:tmpl w:val="E0F8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0C1014"/>
    <w:multiLevelType w:val="hybridMultilevel"/>
    <w:tmpl w:val="241EF93E"/>
    <w:lvl w:ilvl="0" w:tplc="0A68B2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15249C"/>
    <w:multiLevelType w:val="hybridMultilevel"/>
    <w:tmpl w:val="66B8216C"/>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883D6B"/>
    <w:multiLevelType w:val="multilevel"/>
    <w:tmpl w:val="C4B25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0027F3"/>
    <w:multiLevelType w:val="hybridMultilevel"/>
    <w:tmpl w:val="AFDE7464"/>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995A69"/>
    <w:multiLevelType w:val="multilevel"/>
    <w:tmpl w:val="67A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CB2B62"/>
    <w:multiLevelType w:val="multilevel"/>
    <w:tmpl w:val="3710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B043C0"/>
    <w:multiLevelType w:val="multilevel"/>
    <w:tmpl w:val="BBB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6"/>
  </w:num>
  <w:num w:numId="4">
    <w:abstractNumId w:val="11"/>
  </w:num>
  <w:num w:numId="5">
    <w:abstractNumId w:val="2"/>
  </w:num>
  <w:num w:numId="6">
    <w:abstractNumId w:val="8"/>
  </w:num>
  <w:num w:numId="7">
    <w:abstractNumId w:val="13"/>
  </w:num>
  <w:num w:numId="8">
    <w:abstractNumId w:val="0"/>
  </w:num>
  <w:num w:numId="9">
    <w:abstractNumId w:val="4"/>
  </w:num>
  <w:num w:numId="10">
    <w:abstractNumId w:val="7"/>
  </w:num>
  <w:num w:numId="11">
    <w:abstractNumId w:val="9"/>
  </w:num>
  <w:num w:numId="12">
    <w:abstractNumId w:val="12"/>
  </w:num>
  <w:num w:numId="13">
    <w:abstractNumId w:val="10"/>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4416BE-7AE9-4A1B-B5E8-E7537880762F}"/>
    <w:docVar w:name="dgnword-eventsink" w:val="227638072"/>
  </w:docVars>
  <w:rsids>
    <w:rsidRoot w:val="00582BFA"/>
    <w:rsid w:val="0006607C"/>
    <w:rsid w:val="000C4DF3"/>
    <w:rsid w:val="000F1E9E"/>
    <w:rsid w:val="000F6C66"/>
    <w:rsid w:val="001E5376"/>
    <w:rsid w:val="002711A4"/>
    <w:rsid w:val="00273097"/>
    <w:rsid w:val="002E2405"/>
    <w:rsid w:val="003128DA"/>
    <w:rsid w:val="0031590A"/>
    <w:rsid w:val="0033496F"/>
    <w:rsid w:val="00342CCC"/>
    <w:rsid w:val="00347EA5"/>
    <w:rsid w:val="00382332"/>
    <w:rsid w:val="003926F5"/>
    <w:rsid w:val="003E65E1"/>
    <w:rsid w:val="0046304C"/>
    <w:rsid w:val="00480A1A"/>
    <w:rsid w:val="004E0B18"/>
    <w:rsid w:val="00582BFA"/>
    <w:rsid w:val="005C7D12"/>
    <w:rsid w:val="005E4BDB"/>
    <w:rsid w:val="00646511"/>
    <w:rsid w:val="006A363F"/>
    <w:rsid w:val="0071140F"/>
    <w:rsid w:val="007768AD"/>
    <w:rsid w:val="007C3CA5"/>
    <w:rsid w:val="00804D71"/>
    <w:rsid w:val="00824249"/>
    <w:rsid w:val="008A5105"/>
    <w:rsid w:val="008E63F2"/>
    <w:rsid w:val="00960F78"/>
    <w:rsid w:val="00A16522"/>
    <w:rsid w:val="00A2412E"/>
    <w:rsid w:val="00A32EA5"/>
    <w:rsid w:val="00A435E1"/>
    <w:rsid w:val="00A71A5E"/>
    <w:rsid w:val="00AE43D2"/>
    <w:rsid w:val="00AF209E"/>
    <w:rsid w:val="00B65627"/>
    <w:rsid w:val="00B81552"/>
    <w:rsid w:val="00CA452D"/>
    <w:rsid w:val="00D22A73"/>
    <w:rsid w:val="00D41006"/>
    <w:rsid w:val="00DC467B"/>
    <w:rsid w:val="00DF693A"/>
    <w:rsid w:val="00E4663E"/>
    <w:rsid w:val="00E663EB"/>
    <w:rsid w:val="00E8310E"/>
    <w:rsid w:val="00E94019"/>
    <w:rsid w:val="00EC478B"/>
    <w:rsid w:val="00ED73D7"/>
    <w:rsid w:val="00F12B24"/>
    <w:rsid w:val="00FB6216"/>
    <w:rsid w:val="00FC7507"/>
    <w:rsid w:val="00FD2B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4FB4"/>
  <w15:docId w15:val="{E13C468A-1377-4100-8B6F-16D7035F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60F78"/>
    <w:rPr>
      <w:rFonts w:ascii="Arial" w:hAnsi="Arial" w:cs="Arial"/>
    </w:rPr>
  </w:style>
  <w:style w:type="paragraph" w:styleId="berschrift1">
    <w:name w:val="heading 1"/>
    <w:basedOn w:val="Standard"/>
    <w:next w:val="Standard"/>
    <w:link w:val="berschrift1Zchn"/>
    <w:autoRedefine/>
    <w:uiPriority w:val="9"/>
    <w:qFormat/>
    <w:rsid w:val="00960F78"/>
    <w:pPr>
      <w:keepNext/>
      <w:numPr>
        <w:numId w:val="9"/>
      </w:numPr>
      <w:spacing w:before="360" w:after="200" w:line="280" w:lineRule="exact"/>
      <w:jc w:val="both"/>
      <w:outlineLvl w:val="0"/>
    </w:pPr>
    <w:rPr>
      <w:rFonts w:eastAsia="Times New Roman"/>
      <w:b/>
      <w:bCs/>
      <w:kern w:val="32"/>
      <w:sz w:val="20"/>
      <w:szCs w:val="32"/>
      <w:lang w:val="de-DE" w:eastAsia="de-DE"/>
    </w:rPr>
  </w:style>
  <w:style w:type="paragraph" w:styleId="berschrift2">
    <w:name w:val="heading 2"/>
    <w:basedOn w:val="Standard"/>
    <w:next w:val="Standard"/>
    <w:link w:val="berschrift2Zchn"/>
    <w:uiPriority w:val="9"/>
    <w:qFormat/>
    <w:rsid w:val="00960F78"/>
    <w:pPr>
      <w:keepNext/>
      <w:numPr>
        <w:ilvl w:val="1"/>
        <w:numId w:val="9"/>
      </w:numPr>
      <w:spacing w:before="360" w:after="200" w:line="280" w:lineRule="exact"/>
      <w:jc w:val="both"/>
      <w:outlineLvl w:val="1"/>
    </w:pPr>
    <w:rPr>
      <w:rFonts w:eastAsia="Times New Roman"/>
      <w:b/>
      <w:bCs/>
      <w:iCs/>
      <w:sz w:val="20"/>
      <w:szCs w:val="28"/>
      <w:lang w:val="de-DE" w:eastAsia="de-DE"/>
    </w:rPr>
  </w:style>
  <w:style w:type="paragraph" w:styleId="berschrift3">
    <w:name w:val="heading 3"/>
    <w:basedOn w:val="Standard"/>
    <w:next w:val="Standard"/>
    <w:link w:val="berschrift3Zchn"/>
    <w:uiPriority w:val="9"/>
    <w:qFormat/>
    <w:rsid w:val="00960F78"/>
    <w:pPr>
      <w:keepNext/>
      <w:numPr>
        <w:ilvl w:val="2"/>
        <w:numId w:val="9"/>
      </w:numPr>
      <w:spacing w:before="360" w:after="200" w:line="280" w:lineRule="exact"/>
      <w:jc w:val="both"/>
      <w:outlineLvl w:val="2"/>
    </w:pPr>
    <w:rPr>
      <w:rFonts w:eastAsia="Times New Roman"/>
      <w:bCs/>
      <w:sz w:val="20"/>
      <w:szCs w:val="26"/>
      <w:lang w:val="de-DE" w:eastAsia="de-DE"/>
    </w:rPr>
  </w:style>
  <w:style w:type="paragraph" w:styleId="berschrift4">
    <w:name w:val="heading 4"/>
    <w:basedOn w:val="Standard"/>
    <w:next w:val="Standard"/>
    <w:link w:val="berschrift4Zchn"/>
    <w:uiPriority w:val="9"/>
    <w:qFormat/>
    <w:rsid w:val="00960F78"/>
    <w:pPr>
      <w:keepNext/>
      <w:numPr>
        <w:ilvl w:val="3"/>
        <w:numId w:val="9"/>
      </w:numPr>
      <w:spacing w:before="360" w:after="200" w:line="280" w:lineRule="exact"/>
      <w:jc w:val="both"/>
      <w:outlineLvl w:val="3"/>
    </w:pPr>
    <w:rPr>
      <w:rFonts w:eastAsia="Times New Roman"/>
      <w:bCs/>
      <w:sz w:val="20"/>
      <w:szCs w:val="28"/>
      <w:lang w:val="de-DE" w:eastAsia="de-DE"/>
    </w:rPr>
  </w:style>
  <w:style w:type="paragraph" w:styleId="berschrift5">
    <w:name w:val="heading 5"/>
    <w:basedOn w:val="Standard"/>
    <w:next w:val="Standard"/>
    <w:link w:val="berschrift5Zchn"/>
    <w:uiPriority w:val="9"/>
    <w:qFormat/>
    <w:rsid w:val="00960F78"/>
    <w:pPr>
      <w:numPr>
        <w:ilvl w:val="4"/>
        <w:numId w:val="9"/>
      </w:numPr>
      <w:spacing w:before="360" w:after="200" w:line="280" w:lineRule="exact"/>
      <w:jc w:val="both"/>
      <w:outlineLvl w:val="4"/>
    </w:pPr>
    <w:rPr>
      <w:rFonts w:eastAsia="Times New Roman"/>
      <w:bCs/>
      <w:iCs/>
      <w:sz w:val="20"/>
      <w:szCs w:val="26"/>
      <w:lang w:val="de-DE" w:eastAsia="de-DE"/>
    </w:rPr>
  </w:style>
  <w:style w:type="paragraph" w:styleId="berschrift6">
    <w:name w:val="heading 6"/>
    <w:basedOn w:val="Standard"/>
    <w:next w:val="Standard"/>
    <w:link w:val="berschrift6Zchn"/>
    <w:uiPriority w:val="9"/>
    <w:qFormat/>
    <w:rsid w:val="00960F78"/>
    <w:pPr>
      <w:numPr>
        <w:ilvl w:val="5"/>
        <w:numId w:val="9"/>
      </w:numPr>
      <w:spacing w:before="360" w:after="200" w:line="280" w:lineRule="exact"/>
      <w:jc w:val="both"/>
      <w:outlineLvl w:val="5"/>
    </w:pPr>
    <w:rPr>
      <w:rFonts w:eastAsia="Times New Roman"/>
      <w:bCs/>
      <w:sz w:val="20"/>
      <w:lang w:val="de-DE" w:eastAsia="de-DE"/>
    </w:rPr>
  </w:style>
  <w:style w:type="paragraph" w:styleId="berschrift7">
    <w:name w:val="heading 7"/>
    <w:basedOn w:val="Standard"/>
    <w:next w:val="Standard"/>
    <w:link w:val="berschrift7Zchn"/>
    <w:uiPriority w:val="9"/>
    <w:qFormat/>
    <w:rsid w:val="00960F78"/>
    <w:pPr>
      <w:numPr>
        <w:ilvl w:val="6"/>
        <w:numId w:val="9"/>
      </w:numPr>
      <w:spacing w:before="360" w:after="200" w:line="280" w:lineRule="exact"/>
      <w:jc w:val="both"/>
      <w:outlineLvl w:val="6"/>
    </w:pPr>
    <w:rPr>
      <w:rFonts w:eastAsia="Times New Roman"/>
      <w:sz w:val="20"/>
      <w:szCs w:val="20"/>
      <w:lang w:val="de-DE" w:eastAsia="de-DE"/>
    </w:rPr>
  </w:style>
  <w:style w:type="paragraph" w:styleId="berschrift8">
    <w:name w:val="heading 8"/>
    <w:basedOn w:val="Standard"/>
    <w:next w:val="Standard"/>
    <w:link w:val="berschrift8Zchn"/>
    <w:uiPriority w:val="9"/>
    <w:qFormat/>
    <w:rsid w:val="00960F78"/>
    <w:pPr>
      <w:numPr>
        <w:ilvl w:val="7"/>
        <w:numId w:val="9"/>
      </w:numPr>
      <w:spacing w:before="360" w:after="200" w:line="280" w:lineRule="exact"/>
      <w:jc w:val="both"/>
      <w:outlineLvl w:val="7"/>
    </w:pPr>
    <w:rPr>
      <w:rFonts w:eastAsia="Times New Roman"/>
      <w:iCs/>
      <w:sz w:val="20"/>
      <w:szCs w:val="20"/>
      <w:lang w:val="de-DE" w:eastAsia="de-DE"/>
    </w:rPr>
  </w:style>
  <w:style w:type="paragraph" w:styleId="berschrift9">
    <w:name w:val="heading 9"/>
    <w:basedOn w:val="Standard"/>
    <w:next w:val="Standard"/>
    <w:link w:val="berschrift9Zchn"/>
    <w:uiPriority w:val="9"/>
    <w:qFormat/>
    <w:rsid w:val="00960F78"/>
    <w:pPr>
      <w:numPr>
        <w:ilvl w:val="8"/>
        <w:numId w:val="9"/>
      </w:numPr>
      <w:spacing w:before="240" w:after="60" w:line="240" w:lineRule="auto"/>
      <w:outlineLvl w:val="8"/>
    </w:pPr>
    <w:rPr>
      <w:rFonts w:eastAsia="Times New Roman"/>
      <w:sz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E65E1"/>
    <w:rPr>
      <w:color w:val="0563C1" w:themeColor="hyperlink"/>
      <w:u w:val="single"/>
    </w:rPr>
  </w:style>
  <w:style w:type="character" w:customStyle="1" w:styleId="NichtaufgelsteErwhnung1">
    <w:name w:val="Nicht aufgelöste Erwähnung1"/>
    <w:basedOn w:val="Absatz-Standardschriftart"/>
    <w:uiPriority w:val="99"/>
    <w:semiHidden/>
    <w:unhideWhenUsed/>
    <w:rsid w:val="003E65E1"/>
    <w:rPr>
      <w:color w:val="808080"/>
      <w:shd w:val="clear" w:color="auto" w:fill="E6E6E6"/>
    </w:rPr>
  </w:style>
  <w:style w:type="character" w:styleId="Kommentarzeichen">
    <w:name w:val="annotation reference"/>
    <w:basedOn w:val="Absatz-Standardschriftart"/>
    <w:uiPriority w:val="99"/>
    <w:semiHidden/>
    <w:unhideWhenUsed/>
    <w:rsid w:val="003E65E1"/>
    <w:rPr>
      <w:sz w:val="16"/>
      <w:szCs w:val="16"/>
    </w:rPr>
  </w:style>
  <w:style w:type="paragraph" w:styleId="Kommentartext">
    <w:name w:val="annotation text"/>
    <w:basedOn w:val="Standard"/>
    <w:link w:val="KommentartextZchn"/>
    <w:uiPriority w:val="99"/>
    <w:unhideWhenUsed/>
    <w:rsid w:val="003E65E1"/>
    <w:pPr>
      <w:spacing w:line="240" w:lineRule="auto"/>
    </w:pPr>
    <w:rPr>
      <w:sz w:val="20"/>
      <w:szCs w:val="20"/>
    </w:rPr>
  </w:style>
  <w:style w:type="character" w:customStyle="1" w:styleId="KommentartextZchn">
    <w:name w:val="Kommentartext Zchn"/>
    <w:basedOn w:val="Absatz-Standardschriftart"/>
    <w:link w:val="Kommentartext"/>
    <w:uiPriority w:val="99"/>
    <w:rsid w:val="003E65E1"/>
    <w:rPr>
      <w:sz w:val="20"/>
      <w:szCs w:val="20"/>
    </w:rPr>
  </w:style>
  <w:style w:type="paragraph" w:styleId="Kommentarthema">
    <w:name w:val="annotation subject"/>
    <w:basedOn w:val="Kommentartext"/>
    <w:next w:val="Kommentartext"/>
    <w:link w:val="KommentarthemaZchn"/>
    <w:uiPriority w:val="99"/>
    <w:semiHidden/>
    <w:unhideWhenUsed/>
    <w:rsid w:val="003E65E1"/>
    <w:rPr>
      <w:b/>
      <w:bCs/>
    </w:rPr>
  </w:style>
  <w:style w:type="character" w:customStyle="1" w:styleId="KommentarthemaZchn">
    <w:name w:val="Kommentarthema Zchn"/>
    <w:basedOn w:val="KommentartextZchn"/>
    <w:link w:val="Kommentarthema"/>
    <w:uiPriority w:val="99"/>
    <w:semiHidden/>
    <w:rsid w:val="003E65E1"/>
    <w:rPr>
      <w:b/>
      <w:bCs/>
      <w:sz w:val="20"/>
      <w:szCs w:val="20"/>
    </w:rPr>
  </w:style>
  <w:style w:type="paragraph" w:styleId="Sprechblasentext">
    <w:name w:val="Balloon Text"/>
    <w:basedOn w:val="Standard"/>
    <w:link w:val="SprechblasentextZchn"/>
    <w:uiPriority w:val="99"/>
    <w:semiHidden/>
    <w:unhideWhenUsed/>
    <w:rsid w:val="003E65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65E1"/>
    <w:rPr>
      <w:rFonts w:ascii="Segoe UI" w:hAnsi="Segoe UI" w:cs="Segoe UI"/>
      <w:sz w:val="18"/>
      <w:szCs w:val="18"/>
    </w:rPr>
  </w:style>
  <w:style w:type="character" w:customStyle="1" w:styleId="berschrift1Zchn">
    <w:name w:val="Überschrift 1 Zchn"/>
    <w:basedOn w:val="Absatz-Standardschriftart"/>
    <w:link w:val="berschrift1"/>
    <w:uiPriority w:val="9"/>
    <w:rsid w:val="00960F78"/>
    <w:rPr>
      <w:rFonts w:ascii="Arial" w:eastAsia="Times New Roman" w:hAnsi="Arial" w:cs="Arial"/>
      <w:b/>
      <w:bCs/>
      <w:kern w:val="32"/>
      <w:sz w:val="20"/>
      <w:szCs w:val="32"/>
      <w:lang w:val="de-DE" w:eastAsia="de-DE"/>
    </w:rPr>
  </w:style>
  <w:style w:type="character" w:customStyle="1" w:styleId="berschrift2Zchn">
    <w:name w:val="Überschrift 2 Zchn"/>
    <w:basedOn w:val="Absatz-Standardschriftart"/>
    <w:link w:val="berschrift2"/>
    <w:uiPriority w:val="9"/>
    <w:rsid w:val="00960F78"/>
    <w:rPr>
      <w:rFonts w:ascii="Arial" w:eastAsia="Times New Roman" w:hAnsi="Arial" w:cs="Arial"/>
      <w:b/>
      <w:bCs/>
      <w:iCs/>
      <w:sz w:val="20"/>
      <w:szCs w:val="28"/>
      <w:lang w:val="de-DE" w:eastAsia="de-DE"/>
    </w:rPr>
  </w:style>
  <w:style w:type="character" w:customStyle="1" w:styleId="berschrift3Zchn">
    <w:name w:val="Überschrift 3 Zchn"/>
    <w:basedOn w:val="Absatz-Standardschriftart"/>
    <w:link w:val="berschrift3"/>
    <w:uiPriority w:val="9"/>
    <w:rsid w:val="00960F78"/>
    <w:rPr>
      <w:rFonts w:ascii="Arial" w:eastAsia="Times New Roman" w:hAnsi="Arial" w:cs="Arial"/>
      <w:bCs/>
      <w:sz w:val="20"/>
      <w:szCs w:val="26"/>
      <w:lang w:val="de-DE" w:eastAsia="de-DE"/>
    </w:rPr>
  </w:style>
  <w:style w:type="character" w:customStyle="1" w:styleId="berschrift4Zchn">
    <w:name w:val="Überschrift 4 Zchn"/>
    <w:basedOn w:val="Absatz-Standardschriftart"/>
    <w:link w:val="berschrift4"/>
    <w:uiPriority w:val="9"/>
    <w:rsid w:val="00960F78"/>
    <w:rPr>
      <w:rFonts w:ascii="Arial" w:eastAsia="Times New Roman" w:hAnsi="Arial" w:cs="Arial"/>
      <w:bCs/>
      <w:sz w:val="20"/>
      <w:szCs w:val="28"/>
      <w:lang w:val="de-DE" w:eastAsia="de-DE"/>
    </w:rPr>
  </w:style>
  <w:style w:type="character" w:customStyle="1" w:styleId="berschrift5Zchn">
    <w:name w:val="Überschrift 5 Zchn"/>
    <w:basedOn w:val="Absatz-Standardschriftart"/>
    <w:link w:val="berschrift5"/>
    <w:uiPriority w:val="9"/>
    <w:rsid w:val="00960F78"/>
    <w:rPr>
      <w:rFonts w:ascii="Arial" w:eastAsia="Times New Roman" w:hAnsi="Arial" w:cs="Arial"/>
      <w:bCs/>
      <w:iCs/>
      <w:sz w:val="20"/>
      <w:szCs w:val="26"/>
      <w:lang w:val="de-DE" w:eastAsia="de-DE"/>
    </w:rPr>
  </w:style>
  <w:style w:type="character" w:customStyle="1" w:styleId="berschrift6Zchn">
    <w:name w:val="Überschrift 6 Zchn"/>
    <w:basedOn w:val="Absatz-Standardschriftart"/>
    <w:link w:val="berschrift6"/>
    <w:uiPriority w:val="9"/>
    <w:rsid w:val="00960F78"/>
    <w:rPr>
      <w:rFonts w:ascii="Arial" w:eastAsia="Times New Roman" w:hAnsi="Arial" w:cs="Arial"/>
      <w:bCs/>
      <w:sz w:val="20"/>
      <w:lang w:val="de-DE" w:eastAsia="de-DE"/>
    </w:rPr>
  </w:style>
  <w:style w:type="character" w:customStyle="1" w:styleId="berschrift7Zchn">
    <w:name w:val="Überschrift 7 Zchn"/>
    <w:basedOn w:val="Absatz-Standardschriftart"/>
    <w:link w:val="berschrift7"/>
    <w:uiPriority w:val="9"/>
    <w:rsid w:val="00960F78"/>
    <w:rPr>
      <w:rFonts w:ascii="Arial" w:eastAsia="Times New Roman" w:hAnsi="Arial" w:cs="Arial"/>
      <w:sz w:val="20"/>
      <w:szCs w:val="20"/>
      <w:lang w:val="de-DE" w:eastAsia="de-DE"/>
    </w:rPr>
  </w:style>
  <w:style w:type="character" w:customStyle="1" w:styleId="berschrift8Zchn">
    <w:name w:val="Überschrift 8 Zchn"/>
    <w:basedOn w:val="Absatz-Standardschriftart"/>
    <w:link w:val="berschrift8"/>
    <w:uiPriority w:val="9"/>
    <w:rsid w:val="00960F78"/>
    <w:rPr>
      <w:rFonts w:ascii="Arial" w:eastAsia="Times New Roman" w:hAnsi="Arial" w:cs="Arial"/>
      <w:iCs/>
      <w:sz w:val="20"/>
      <w:szCs w:val="20"/>
      <w:lang w:val="de-DE" w:eastAsia="de-DE"/>
    </w:rPr>
  </w:style>
  <w:style w:type="character" w:customStyle="1" w:styleId="berschrift9Zchn">
    <w:name w:val="Überschrift 9 Zchn"/>
    <w:basedOn w:val="Absatz-Standardschriftart"/>
    <w:link w:val="berschrift9"/>
    <w:uiPriority w:val="9"/>
    <w:rsid w:val="00960F78"/>
    <w:rPr>
      <w:rFonts w:ascii="Arial" w:eastAsia="Times New Roman" w:hAnsi="Arial" w:cs="Arial"/>
      <w:sz w:val="20"/>
      <w:lang w:val="de-DE" w:eastAsia="de-DE"/>
    </w:rPr>
  </w:style>
  <w:style w:type="paragraph" w:styleId="Listenabsatz">
    <w:name w:val="List Paragraph"/>
    <w:basedOn w:val="Standard"/>
    <w:uiPriority w:val="34"/>
    <w:qFormat/>
    <w:rsid w:val="00960F78"/>
    <w:pPr>
      <w:ind w:left="720"/>
      <w:contextualSpacing/>
    </w:pPr>
  </w:style>
  <w:style w:type="table" w:styleId="Tabellenraster">
    <w:name w:val="Table Grid"/>
    <w:basedOn w:val="NormaleTabelle"/>
    <w:uiPriority w:val="39"/>
    <w:rsid w:val="00D4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Absatz-Standardschriftart"/>
    <w:uiPriority w:val="99"/>
    <w:semiHidden/>
    <w:unhideWhenUsed/>
    <w:rsid w:val="00A435E1"/>
    <w:rPr>
      <w:rFonts w:ascii="Courier New" w:eastAsia="Times New Roman" w:hAnsi="Courier New" w:cs="Courier New" w:hint="default"/>
      <w:color w:val="333333"/>
      <w:sz w:val="17"/>
      <w:szCs w:val="17"/>
    </w:rPr>
  </w:style>
  <w:style w:type="paragraph" w:styleId="StandardWeb">
    <w:name w:val="Normal (Web)"/>
    <w:basedOn w:val="Standard"/>
    <w:uiPriority w:val="99"/>
    <w:semiHidden/>
    <w:unhideWhenUsed/>
    <w:rsid w:val="00A435E1"/>
    <w:pPr>
      <w:spacing w:after="257" w:line="405" w:lineRule="atLeast"/>
    </w:pPr>
    <w:rPr>
      <w:rFonts w:ascii="inherit" w:eastAsia="Times New Roman" w:hAnsi="inherit" w:cs="Times New Roman"/>
      <w:color w:val="555555"/>
      <w:sz w:val="24"/>
      <w:szCs w:val="24"/>
      <w:lang w:val="de-DE" w:eastAsia="de-DE"/>
    </w:rPr>
  </w:style>
  <w:style w:type="paragraph" w:styleId="berarbeitung">
    <w:name w:val="Revision"/>
    <w:hidden/>
    <w:uiPriority w:val="99"/>
    <w:semiHidden/>
    <w:rsid w:val="00A435E1"/>
    <w:pPr>
      <w:spacing w:after="0" w:line="240" w:lineRule="auto"/>
    </w:pPr>
    <w:rPr>
      <w:rFonts w:ascii="Arial" w:hAnsi="Arial" w:cs="Arial"/>
    </w:rPr>
  </w:style>
  <w:style w:type="character" w:customStyle="1" w:styleId="ts-muster-content">
    <w:name w:val="ts-muster-content"/>
    <w:basedOn w:val="Absatz-Standardschriftart"/>
    <w:rsid w:val="006A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8726">
      <w:bodyDiv w:val="1"/>
      <w:marLeft w:val="0"/>
      <w:marRight w:val="0"/>
      <w:marTop w:val="0"/>
      <w:marBottom w:val="0"/>
      <w:divBdr>
        <w:top w:val="none" w:sz="0" w:space="0" w:color="auto"/>
        <w:left w:val="none" w:sz="0" w:space="0" w:color="auto"/>
        <w:bottom w:val="none" w:sz="0" w:space="0" w:color="auto"/>
        <w:right w:val="none" w:sz="0" w:space="0" w:color="auto"/>
      </w:divBdr>
    </w:div>
    <w:div w:id="192883633">
      <w:bodyDiv w:val="1"/>
      <w:marLeft w:val="0"/>
      <w:marRight w:val="0"/>
      <w:marTop w:val="0"/>
      <w:marBottom w:val="0"/>
      <w:divBdr>
        <w:top w:val="none" w:sz="0" w:space="0" w:color="auto"/>
        <w:left w:val="none" w:sz="0" w:space="0" w:color="auto"/>
        <w:bottom w:val="none" w:sz="0" w:space="0" w:color="auto"/>
        <w:right w:val="none" w:sz="0" w:space="0" w:color="auto"/>
      </w:divBdr>
    </w:div>
    <w:div w:id="305135805">
      <w:bodyDiv w:val="1"/>
      <w:marLeft w:val="0"/>
      <w:marRight w:val="0"/>
      <w:marTop w:val="0"/>
      <w:marBottom w:val="0"/>
      <w:divBdr>
        <w:top w:val="none" w:sz="0" w:space="0" w:color="auto"/>
        <w:left w:val="none" w:sz="0" w:space="0" w:color="auto"/>
        <w:bottom w:val="none" w:sz="0" w:space="0" w:color="auto"/>
        <w:right w:val="none" w:sz="0" w:space="0" w:color="auto"/>
      </w:divBdr>
    </w:div>
    <w:div w:id="1370452155">
      <w:bodyDiv w:val="1"/>
      <w:marLeft w:val="0"/>
      <w:marRight w:val="0"/>
      <w:marTop w:val="0"/>
      <w:marBottom w:val="0"/>
      <w:divBdr>
        <w:top w:val="none" w:sz="0" w:space="0" w:color="auto"/>
        <w:left w:val="none" w:sz="0" w:space="0" w:color="auto"/>
        <w:bottom w:val="none" w:sz="0" w:space="0" w:color="auto"/>
        <w:right w:val="none" w:sz="0" w:space="0" w:color="auto"/>
      </w:divBdr>
    </w:div>
    <w:div w:id="1515918034">
      <w:bodyDiv w:val="1"/>
      <w:marLeft w:val="0"/>
      <w:marRight w:val="0"/>
      <w:marTop w:val="0"/>
      <w:marBottom w:val="0"/>
      <w:divBdr>
        <w:top w:val="none" w:sz="0" w:space="0" w:color="auto"/>
        <w:left w:val="none" w:sz="0" w:space="0" w:color="auto"/>
        <w:bottom w:val="none" w:sz="0" w:space="0" w:color="auto"/>
        <w:right w:val="none" w:sz="0" w:space="0" w:color="auto"/>
      </w:divBdr>
    </w:div>
    <w:div w:id="1595285533">
      <w:bodyDiv w:val="1"/>
      <w:marLeft w:val="0"/>
      <w:marRight w:val="0"/>
      <w:marTop w:val="0"/>
      <w:marBottom w:val="0"/>
      <w:divBdr>
        <w:top w:val="none" w:sz="0" w:space="0" w:color="auto"/>
        <w:left w:val="none" w:sz="0" w:space="0" w:color="auto"/>
        <w:bottom w:val="none" w:sz="0" w:space="0" w:color="auto"/>
        <w:right w:val="none" w:sz="0" w:space="0" w:color="auto"/>
      </w:divBdr>
    </w:div>
    <w:div w:id="1616445752">
      <w:bodyDiv w:val="1"/>
      <w:marLeft w:val="0"/>
      <w:marRight w:val="0"/>
      <w:marTop w:val="0"/>
      <w:marBottom w:val="0"/>
      <w:divBdr>
        <w:top w:val="none" w:sz="0" w:space="0" w:color="auto"/>
        <w:left w:val="none" w:sz="0" w:space="0" w:color="auto"/>
        <w:bottom w:val="none" w:sz="0" w:space="0" w:color="auto"/>
        <w:right w:val="none" w:sz="0" w:space="0" w:color="auto"/>
      </w:divBdr>
      <w:divsChild>
        <w:div w:id="1841774048">
          <w:marLeft w:val="0"/>
          <w:marRight w:val="0"/>
          <w:marTop w:val="300"/>
          <w:marBottom w:val="0"/>
          <w:divBdr>
            <w:top w:val="none" w:sz="0" w:space="0" w:color="auto"/>
            <w:left w:val="none" w:sz="0" w:space="0" w:color="auto"/>
            <w:bottom w:val="none" w:sz="0" w:space="0" w:color="auto"/>
            <w:right w:val="none" w:sz="0" w:space="0" w:color="auto"/>
          </w:divBdr>
          <w:divsChild>
            <w:div w:id="1936590951">
              <w:marLeft w:val="0"/>
              <w:marRight w:val="0"/>
              <w:marTop w:val="0"/>
              <w:marBottom w:val="0"/>
              <w:divBdr>
                <w:top w:val="none" w:sz="0" w:space="0" w:color="auto"/>
                <w:left w:val="single" w:sz="6" w:space="0" w:color="E3E3E3"/>
                <w:bottom w:val="none" w:sz="0" w:space="0" w:color="auto"/>
                <w:right w:val="none" w:sz="0" w:space="0" w:color="auto"/>
              </w:divBdr>
              <w:divsChild>
                <w:div w:id="595749285">
                  <w:marLeft w:val="0"/>
                  <w:marRight w:val="0"/>
                  <w:marTop w:val="0"/>
                  <w:marBottom w:val="0"/>
                  <w:divBdr>
                    <w:top w:val="none" w:sz="0" w:space="0" w:color="auto"/>
                    <w:left w:val="none" w:sz="0" w:space="0" w:color="auto"/>
                    <w:bottom w:val="none" w:sz="0" w:space="0" w:color="auto"/>
                    <w:right w:val="none" w:sz="0" w:space="0" w:color="auto"/>
                  </w:divBdr>
                  <w:divsChild>
                    <w:div w:id="1219972879">
                      <w:marLeft w:val="0"/>
                      <w:marRight w:val="375"/>
                      <w:marTop w:val="0"/>
                      <w:marBottom w:val="0"/>
                      <w:divBdr>
                        <w:top w:val="none" w:sz="0" w:space="0" w:color="auto"/>
                        <w:left w:val="single" w:sz="6" w:space="11" w:color="E3E3E3"/>
                        <w:bottom w:val="none" w:sz="0" w:space="0" w:color="auto"/>
                        <w:right w:val="none" w:sz="0" w:space="0" w:color="auto"/>
                      </w:divBdr>
                    </w:div>
                  </w:divsChild>
                </w:div>
              </w:divsChild>
            </w:div>
          </w:divsChild>
        </w:div>
      </w:divsChild>
    </w:div>
    <w:div w:id="1617055377">
      <w:bodyDiv w:val="1"/>
      <w:marLeft w:val="0"/>
      <w:marRight w:val="0"/>
      <w:marTop w:val="0"/>
      <w:marBottom w:val="0"/>
      <w:divBdr>
        <w:top w:val="none" w:sz="0" w:space="0" w:color="auto"/>
        <w:left w:val="none" w:sz="0" w:space="0" w:color="auto"/>
        <w:bottom w:val="none" w:sz="0" w:space="0" w:color="auto"/>
        <w:right w:val="none" w:sz="0" w:space="0" w:color="auto"/>
      </w:divBdr>
    </w:div>
    <w:div w:id="1761678844">
      <w:bodyDiv w:val="1"/>
      <w:marLeft w:val="0"/>
      <w:marRight w:val="0"/>
      <w:marTop w:val="0"/>
      <w:marBottom w:val="0"/>
      <w:divBdr>
        <w:top w:val="none" w:sz="0" w:space="0" w:color="auto"/>
        <w:left w:val="none" w:sz="0" w:space="0" w:color="auto"/>
        <w:bottom w:val="none" w:sz="0" w:space="0" w:color="auto"/>
        <w:right w:val="none" w:sz="0" w:space="0" w:color="auto"/>
      </w:divBdr>
    </w:div>
    <w:div w:id="1798833769">
      <w:bodyDiv w:val="1"/>
      <w:marLeft w:val="0"/>
      <w:marRight w:val="0"/>
      <w:marTop w:val="0"/>
      <w:marBottom w:val="0"/>
      <w:divBdr>
        <w:top w:val="none" w:sz="0" w:space="0" w:color="auto"/>
        <w:left w:val="none" w:sz="0" w:space="0" w:color="auto"/>
        <w:bottom w:val="none" w:sz="0" w:space="0" w:color="auto"/>
        <w:right w:val="none" w:sz="0" w:space="0" w:color="auto"/>
      </w:divBdr>
      <w:divsChild>
        <w:div w:id="394668531">
          <w:marLeft w:val="0"/>
          <w:marRight w:val="0"/>
          <w:marTop w:val="0"/>
          <w:marBottom w:val="0"/>
          <w:divBdr>
            <w:top w:val="none" w:sz="0" w:space="0" w:color="auto"/>
            <w:left w:val="none" w:sz="0" w:space="0" w:color="auto"/>
            <w:bottom w:val="none" w:sz="0" w:space="0" w:color="auto"/>
            <w:right w:val="none" w:sz="0" w:space="0" w:color="auto"/>
          </w:divBdr>
          <w:divsChild>
            <w:div w:id="1386830725">
              <w:marLeft w:val="0"/>
              <w:marRight w:val="0"/>
              <w:marTop w:val="0"/>
              <w:marBottom w:val="0"/>
              <w:divBdr>
                <w:top w:val="none" w:sz="0" w:space="0" w:color="auto"/>
                <w:left w:val="none" w:sz="0" w:space="0" w:color="auto"/>
                <w:bottom w:val="none" w:sz="0" w:space="0" w:color="auto"/>
                <w:right w:val="none" w:sz="0" w:space="0" w:color="auto"/>
              </w:divBdr>
              <w:divsChild>
                <w:div w:id="605382008">
                  <w:marLeft w:val="0"/>
                  <w:marRight w:val="0"/>
                  <w:marTop w:val="0"/>
                  <w:marBottom w:val="0"/>
                  <w:divBdr>
                    <w:top w:val="none" w:sz="0" w:space="0" w:color="auto"/>
                    <w:left w:val="none" w:sz="0" w:space="0" w:color="auto"/>
                    <w:bottom w:val="none" w:sz="0" w:space="0" w:color="auto"/>
                    <w:right w:val="none" w:sz="0" w:space="0" w:color="auto"/>
                  </w:divBdr>
                  <w:divsChild>
                    <w:div w:id="1058866341">
                      <w:marLeft w:val="0"/>
                      <w:marRight w:val="0"/>
                      <w:marTop w:val="0"/>
                      <w:marBottom w:val="0"/>
                      <w:divBdr>
                        <w:top w:val="none" w:sz="0" w:space="0" w:color="auto"/>
                        <w:left w:val="none" w:sz="0" w:space="0" w:color="auto"/>
                        <w:bottom w:val="none" w:sz="0" w:space="0" w:color="auto"/>
                        <w:right w:val="none" w:sz="0" w:space="0" w:color="auto"/>
                      </w:divBdr>
                      <w:divsChild>
                        <w:div w:id="1486245048">
                          <w:marLeft w:val="0"/>
                          <w:marRight w:val="0"/>
                          <w:marTop w:val="0"/>
                          <w:marBottom w:val="0"/>
                          <w:divBdr>
                            <w:top w:val="none" w:sz="0" w:space="0" w:color="auto"/>
                            <w:left w:val="none" w:sz="0" w:space="0" w:color="auto"/>
                            <w:bottom w:val="none" w:sz="0" w:space="0" w:color="auto"/>
                            <w:right w:val="none" w:sz="0" w:space="0" w:color="auto"/>
                          </w:divBdr>
                          <w:divsChild>
                            <w:div w:id="7948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6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1-dsgvo/" TargetMode="External"/><Relationship Id="rId3" Type="http://schemas.openxmlformats.org/officeDocument/2006/relationships/numbering" Target="numbering.xml"/><Relationship Id="rId7" Type="http://schemas.openxmlformats.org/officeDocument/2006/relationships/hyperlink" Target="https://www.privacyshield.gov/participant?id=a2zt000000001L5AAI&amp;status=Act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sgvo-gesetz.de/art-6-dsg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Vorlagen\Webseiten_Apps\Webseiten\Datenschutzerkl&#228;rung_Webseite_DSGVO%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45f704ed-6d5d-455d-a8c7-9abcde20a18c</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FC2F-E410-4107-9F4B-50C256502EEB}">
  <ds:schemaRefs>
    <ds:schemaRef ds:uri="http://www.datev.de/BSOffice/999929"/>
  </ds:schemaRefs>
</ds:datastoreItem>
</file>

<file path=customXml/itemProps2.xml><?xml version="1.0" encoding="utf-8"?>
<ds:datastoreItem xmlns:ds="http://schemas.openxmlformats.org/officeDocument/2006/customXml" ds:itemID="{41DB0F69-744A-4135-8183-EEA97A3E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Datenschutzerklärung_Webseite_DSGVO VORLAGE</Template>
  <TotalTime>0</TotalTime>
  <Pages>10</Pages>
  <Words>3724</Words>
  <Characters>23464</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Greger, Maximilian</dc:creator>
  <cp:lastModifiedBy>Gabriele Eichen</cp:lastModifiedBy>
  <cp:revision>3</cp:revision>
  <dcterms:created xsi:type="dcterms:W3CDTF">2018-05-22T08:26:00Z</dcterms:created>
  <dcterms:modified xsi:type="dcterms:W3CDTF">2018-05-22T08:27:00Z</dcterms:modified>
</cp:coreProperties>
</file>